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D5A73" w14:textId="7A840023" w:rsidR="000C5E27" w:rsidRDefault="00AE3024" w:rsidP="00AE3024">
      <w:pPr>
        <w:pStyle w:val="Titre"/>
        <w:tabs>
          <w:tab w:val="center" w:pos="4536"/>
          <w:tab w:val="left" w:pos="7780"/>
        </w:tabs>
        <w:jc w:val="left"/>
      </w:pPr>
      <w:r>
        <w:tab/>
      </w:r>
      <w:r w:rsidR="000C5E27" w:rsidRPr="00E0452D">
        <w:t>FORMULAIRE DE CANDIDATURE</w:t>
      </w:r>
      <w:r>
        <w:tab/>
      </w:r>
    </w:p>
    <w:p w14:paraId="35588C0A" w14:textId="77777777" w:rsidR="00C33C30" w:rsidRDefault="00C33C30" w:rsidP="00756C2D"/>
    <w:p w14:paraId="7D95C228" w14:textId="34D2BFBB" w:rsidR="00C33C30" w:rsidRDefault="00C33C30" w:rsidP="00756C2D">
      <w:r w:rsidRPr="00C33C30">
        <w:rPr>
          <w:rFonts w:ascii="Verdana" w:eastAsia="Verdana" w:hAnsi="Verdana" w:cs="Verdana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4122EEB" wp14:editId="7D8E6B46">
                <wp:simplePos x="0" y="0"/>
                <wp:positionH relativeFrom="margin">
                  <wp:align>right</wp:align>
                </wp:positionH>
                <wp:positionV relativeFrom="paragraph">
                  <wp:posOffset>268605</wp:posOffset>
                </wp:positionV>
                <wp:extent cx="5734050" cy="3035300"/>
                <wp:effectExtent l="0" t="0" r="19050" b="12700"/>
                <wp:wrapTopAndBottom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0353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2284050B" w14:textId="77777777" w:rsidR="00C33C30" w:rsidRDefault="00C33C30" w:rsidP="00C33C30">
                            <w:pPr>
                              <w:pStyle w:val="Corpsdetexte"/>
                              <w:spacing w:before="3"/>
                              <w:rPr>
                                <w:rFonts w:ascii="Times New Roman"/>
                                <w:sz w:val="30"/>
                              </w:rPr>
                            </w:pPr>
                          </w:p>
                          <w:p w14:paraId="3DC24D2A" w14:textId="77777777" w:rsidR="00C33C30" w:rsidRDefault="00C33C30" w:rsidP="00C33C30">
                            <w:pPr>
                              <w:spacing w:before="50" w:line="278" w:lineRule="auto"/>
                              <w:ind w:left="208" w:right="769"/>
                              <w:jc w:val="center"/>
                              <w:rPr>
                                <w:rFonts w:ascii="Tahoma" w:hAnsi="Tahom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91"/>
                                <w:w w:val="90"/>
                                <w:sz w:val="28"/>
                              </w:rPr>
                              <w:t>Projet de soutien au monde associatif pour le d</w:t>
                            </w:r>
                            <w:r>
                              <w:rPr>
                                <w:rFonts w:ascii="Tahoma"/>
                                <w:b/>
                                <w:color w:val="000091"/>
                                <w:w w:val="90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Tahoma"/>
                                <w:b/>
                                <w:color w:val="000091"/>
                                <w:w w:val="90"/>
                                <w:sz w:val="28"/>
                              </w:rPr>
                              <w:t>veloppement local au Burundi</w:t>
                            </w:r>
                          </w:p>
                          <w:p w14:paraId="621719C0" w14:textId="77777777" w:rsidR="00C33C30" w:rsidRDefault="00C33C30" w:rsidP="00C33C30">
                            <w:pPr>
                              <w:pStyle w:val="Corpsdetexte"/>
                              <w:spacing w:before="8"/>
                              <w:jc w:val="center"/>
                              <w:rPr>
                                <w:rFonts w:ascii="Tahoma"/>
                                <w:b/>
                                <w:sz w:val="38"/>
                              </w:rPr>
                            </w:pPr>
                          </w:p>
                          <w:p w14:paraId="2B43BE42" w14:textId="77777777" w:rsidR="00C33C30" w:rsidRPr="00C33C30" w:rsidRDefault="00C33C30" w:rsidP="00C33C30">
                            <w:pPr>
                              <w:spacing w:before="1" w:line="280" w:lineRule="auto"/>
                              <w:ind w:left="206" w:right="769"/>
                              <w:jc w:val="center"/>
                              <w:rPr>
                                <w:rFonts w:ascii="Tahoma" w:hAnsi="Tahoma"/>
                                <w:b/>
                                <w:color w:val="943634"/>
                                <w:w w:val="95"/>
                                <w:sz w:val="30"/>
                                <w:szCs w:val="30"/>
                              </w:rPr>
                            </w:pPr>
                            <w:r w:rsidRPr="00C33C30">
                              <w:rPr>
                                <w:rFonts w:ascii="Tahoma" w:hAnsi="Tahoma"/>
                                <w:b/>
                                <w:color w:val="943634"/>
                                <w:w w:val="95"/>
                                <w:sz w:val="30"/>
                                <w:szCs w:val="30"/>
                              </w:rPr>
                              <w:t xml:space="preserve">Appel à Manifestation d’Intérêt </w:t>
                            </w:r>
                          </w:p>
                          <w:p w14:paraId="60E6A5D8" w14:textId="77777777" w:rsidR="00C33C30" w:rsidRPr="00C33C30" w:rsidRDefault="00C33C30" w:rsidP="00C33C30">
                            <w:pPr>
                              <w:spacing w:before="1" w:line="280" w:lineRule="auto"/>
                              <w:ind w:left="206" w:right="769"/>
                              <w:jc w:val="center"/>
                              <w:rPr>
                                <w:rFonts w:ascii="Tahoma" w:hAnsi="Tahoma"/>
                                <w:b/>
                                <w:color w:val="943634"/>
                                <w:sz w:val="30"/>
                                <w:szCs w:val="30"/>
                              </w:rPr>
                            </w:pPr>
                            <w:r w:rsidRPr="00C33C30">
                              <w:rPr>
                                <w:rFonts w:ascii="Tahoma" w:hAnsi="Tahoma"/>
                                <w:b/>
                                <w:color w:val="943634"/>
                                <w:w w:val="95"/>
                                <w:sz w:val="30"/>
                                <w:szCs w:val="30"/>
                              </w:rPr>
                              <w:t xml:space="preserve">pour </w:t>
                            </w:r>
                            <w:r w:rsidRPr="00C33C30">
                              <w:rPr>
                                <w:rFonts w:ascii="Tahoma" w:hAnsi="Tahoma"/>
                                <w:b/>
                                <w:color w:val="943634"/>
                                <w:spacing w:val="-5"/>
                                <w:sz w:val="30"/>
                                <w:szCs w:val="30"/>
                              </w:rPr>
                              <w:t>les</w:t>
                            </w:r>
                            <w:r w:rsidRPr="00C33C30">
                              <w:rPr>
                                <w:rFonts w:ascii="Tahoma" w:hAnsi="Tahoma"/>
                                <w:b/>
                                <w:color w:val="943634"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C33C30">
                              <w:rPr>
                                <w:rFonts w:ascii="Tahoma" w:hAnsi="Tahoma"/>
                                <w:b/>
                                <w:color w:val="943634"/>
                                <w:sz w:val="30"/>
                                <w:szCs w:val="30"/>
                                <w:u w:color="6F2F9F"/>
                              </w:rPr>
                              <w:t>Associations Sans But Lucratif de</w:t>
                            </w:r>
                            <w:r w:rsidRPr="00C33C30">
                              <w:rPr>
                                <w:rFonts w:ascii="Tahoma" w:hAnsi="Tahoma"/>
                                <w:b/>
                                <w:color w:val="943634"/>
                                <w:spacing w:val="-7"/>
                                <w:sz w:val="30"/>
                                <w:szCs w:val="30"/>
                                <w:u w:color="6F2F9F"/>
                              </w:rPr>
                              <w:t xml:space="preserve"> </w:t>
                            </w:r>
                            <w:r w:rsidRPr="00C33C30">
                              <w:rPr>
                                <w:rFonts w:ascii="Tahoma" w:hAnsi="Tahoma"/>
                                <w:b/>
                                <w:color w:val="943634"/>
                                <w:sz w:val="30"/>
                                <w:szCs w:val="30"/>
                                <w:u w:color="6F2F9F"/>
                              </w:rPr>
                              <w:t>droit</w:t>
                            </w:r>
                            <w:r w:rsidRPr="00C33C30">
                              <w:rPr>
                                <w:rFonts w:ascii="Tahoma" w:hAnsi="Tahoma"/>
                                <w:b/>
                                <w:color w:val="943634"/>
                                <w:spacing w:val="-7"/>
                                <w:sz w:val="30"/>
                                <w:szCs w:val="30"/>
                                <w:u w:color="6F2F9F"/>
                              </w:rPr>
                              <w:t xml:space="preserve"> </w:t>
                            </w:r>
                            <w:r w:rsidRPr="00C33C30">
                              <w:rPr>
                                <w:rFonts w:ascii="Tahoma" w:hAnsi="Tahoma"/>
                                <w:b/>
                                <w:color w:val="943634"/>
                                <w:sz w:val="30"/>
                                <w:szCs w:val="30"/>
                                <w:u w:color="6F2F9F"/>
                              </w:rPr>
                              <w:t>burundais</w:t>
                            </w:r>
                          </w:p>
                          <w:p w14:paraId="0B752E55" w14:textId="77777777" w:rsidR="00C33C30" w:rsidRPr="00C33C30" w:rsidRDefault="00C33C30" w:rsidP="00C33C30">
                            <w:pPr>
                              <w:pStyle w:val="Corpsdetexte"/>
                              <w:spacing w:before="3"/>
                              <w:rPr>
                                <w:rFonts w:ascii="Tahoma"/>
                                <w:b/>
                                <w:color w:val="943634"/>
                                <w:sz w:val="36"/>
                              </w:rPr>
                            </w:pPr>
                          </w:p>
                          <w:p w14:paraId="297F24B5" w14:textId="77777777" w:rsidR="00C33C30" w:rsidRPr="00C33C30" w:rsidRDefault="00C33C30" w:rsidP="00C33C30">
                            <w:pPr>
                              <w:spacing w:line="278" w:lineRule="auto"/>
                              <w:ind w:left="202" w:right="769"/>
                              <w:jc w:val="center"/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C33C30">
                              <w:rPr>
                                <w:b/>
                                <w:color w:val="943634"/>
                                <w:sz w:val="24"/>
                                <w:szCs w:val="24"/>
                              </w:rPr>
                              <w:t>Décembre 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22EEB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00.3pt;margin-top:21.15pt;width:451.5pt;height:239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" fillcolor="#c6d9f1" strokeweight=".48pt">
                <v:textbox inset="0,0,0,0">
                  <w:txbxContent>
                    <w:p w14:paraId="2284050B" w14:textId="77777777" w:rsidR="00C33C30" w:rsidRDefault="00C33C30" w:rsidP="00C33C30">
                      <w:pPr>
                        <w:pStyle w:val="Corpsdetexte"/>
                        <w:spacing w:before="3"/>
                        <w:rPr>
                          <w:rFonts w:ascii="Times New Roman"/>
                          <w:sz w:val="30"/>
                        </w:rPr>
                      </w:pPr>
                    </w:p>
                    <w:p w14:paraId="3DC24D2A" w14:textId="77777777" w:rsidR="00C33C30" w:rsidRDefault="00C33C30" w:rsidP="00C33C30">
                      <w:pPr>
                        <w:spacing w:before="50" w:line="278" w:lineRule="auto"/>
                        <w:ind w:left="208" w:right="769"/>
                        <w:jc w:val="center"/>
                        <w:rPr>
                          <w:rFonts w:ascii="Tahoma" w:hAnsi="Tahoma"/>
                          <w:b/>
                          <w:sz w:val="28"/>
                        </w:rPr>
                      </w:pPr>
                      <w:r>
                        <w:rPr>
                          <w:rFonts w:ascii="Tahoma"/>
                          <w:b/>
                          <w:color w:val="000091"/>
                          <w:w w:val="90"/>
                          <w:sz w:val="28"/>
                        </w:rPr>
                        <w:t>Projet de soutien au monde associatif pour le d</w:t>
                      </w:r>
                      <w:r>
                        <w:rPr>
                          <w:rFonts w:ascii="Tahoma"/>
                          <w:b/>
                          <w:color w:val="000091"/>
                          <w:w w:val="90"/>
                          <w:sz w:val="28"/>
                        </w:rPr>
                        <w:t>é</w:t>
                      </w:r>
                      <w:r>
                        <w:rPr>
                          <w:rFonts w:ascii="Tahoma"/>
                          <w:b/>
                          <w:color w:val="000091"/>
                          <w:w w:val="90"/>
                          <w:sz w:val="28"/>
                        </w:rPr>
                        <w:t>veloppement local au Burundi</w:t>
                      </w:r>
                    </w:p>
                    <w:p w14:paraId="621719C0" w14:textId="77777777" w:rsidR="00C33C30" w:rsidRDefault="00C33C30" w:rsidP="00C33C30">
                      <w:pPr>
                        <w:pStyle w:val="Corpsdetexte"/>
                        <w:spacing w:before="8"/>
                        <w:jc w:val="center"/>
                        <w:rPr>
                          <w:rFonts w:ascii="Tahoma"/>
                          <w:b/>
                          <w:sz w:val="38"/>
                        </w:rPr>
                      </w:pPr>
                    </w:p>
                    <w:p w14:paraId="2B43BE42" w14:textId="77777777" w:rsidR="00C33C30" w:rsidRPr="00C33C30" w:rsidRDefault="00C33C30" w:rsidP="00C33C30">
                      <w:pPr>
                        <w:spacing w:before="1" w:line="280" w:lineRule="auto"/>
                        <w:ind w:left="206" w:right="769"/>
                        <w:jc w:val="center"/>
                        <w:rPr>
                          <w:rFonts w:ascii="Tahoma" w:hAnsi="Tahoma"/>
                          <w:b/>
                          <w:color w:val="943634"/>
                          <w:w w:val="95"/>
                          <w:sz w:val="30"/>
                          <w:szCs w:val="30"/>
                        </w:rPr>
                      </w:pPr>
                      <w:r w:rsidRPr="00C33C30">
                        <w:rPr>
                          <w:rFonts w:ascii="Tahoma" w:hAnsi="Tahoma"/>
                          <w:b/>
                          <w:color w:val="943634"/>
                          <w:w w:val="95"/>
                          <w:sz w:val="30"/>
                          <w:szCs w:val="30"/>
                        </w:rPr>
                        <w:t xml:space="preserve">Appel à Manifestation d’Intérêt </w:t>
                      </w:r>
                    </w:p>
                    <w:p w14:paraId="60E6A5D8" w14:textId="77777777" w:rsidR="00C33C30" w:rsidRPr="00C33C30" w:rsidRDefault="00C33C30" w:rsidP="00C33C30">
                      <w:pPr>
                        <w:spacing w:before="1" w:line="280" w:lineRule="auto"/>
                        <w:ind w:left="206" w:right="769"/>
                        <w:jc w:val="center"/>
                        <w:rPr>
                          <w:rFonts w:ascii="Tahoma" w:hAnsi="Tahoma"/>
                          <w:b/>
                          <w:color w:val="943634"/>
                          <w:sz w:val="30"/>
                          <w:szCs w:val="30"/>
                        </w:rPr>
                      </w:pPr>
                      <w:proofErr w:type="gramStart"/>
                      <w:r w:rsidRPr="00C33C30">
                        <w:rPr>
                          <w:rFonts w:ascii="Tahoma" w:hAnsi="Tahoma"/>
                          <w:b/>
                          <w:color w:val="943634"/>
                          <w:w w:val="95"/>
                          <w:sz w:val="30"/>
                          <w:szCs w:val="30"/>
                        </w:rPr>
                        <w:t>pour</w:t>
                      </w:r>
                      <w:proofErr w:type="gramEnd"/>
                      <w:r w:rsidRPr="00C33C30">
                        <w:rPr>
                          <w:rFonts w:ascii="Tahoma" w:hAnsi="Tahoma"/>
                          <w:b/>
                          <w:color w:val="943634"/>
                          <w:w w:val="95"/>
                          <w:sz w:val="30"/>
                          <w:szCs w:val="30"/>
                        </w:rPr>
                        <w:t xml:space="preserve"> </w:t>
                      </w:r>
                      <w:r w:rsidRPr="00C33C30">
                        <w:rPr>
                          <w:rFonts w:ascii="Tahoma" w:hAnsi="Tahoma"/>
                          <w:b/>
                          <w:color w:val="943634"/>
                          <w:spacing w:val="-5"/>
                          <w:sz w:val="30"/>
                          <w:szCs w:val="30"/>
                        </w:rPr>
                        <w:t>les</w:t>
                      </w:r>
                      <w:r w:rsidRPr="00C33C30">
                        <w:rPr>
                          <w:rFonts w:ascii="Tahoma" w:hAnsi="Tahoma"/>
                          <w:b/>
                          <w:color w:val="943634"/>
                          <w:spacing w:val="-6"/>
                          <w:sz w:val="30"/>
                          <w:szCs w:val="30"/>
                        </w:rPr>
                        <w:t xml:space="preserve"> </w:t>
                      </w:r>
                      <w:r w:rsidRPr="00C33C30">
                        <w:rPr>
                          <w:rFonts w:ascii="Tahoma" w:hAnsi="Tahoma"/>
                          <w:b/>
                          <w:color w:val="943634"/>
                          <w:sz w:val="30"/>
                          <w:szCs w:val="30"/>
                          <w:u w:color="6F2F9F"/>
                        </w:rPr>
                        <w:t>Associations Sans But Lucratif de</w:t>
                      </w:r>
                      <w:r w:rsidRPr="00C33C30">
                        <w:rPr>
                          <w:rFonts w:ascii="Tahoma" w:hAnsi="Tahoma"/>
                          <w:b/>
                          <w:color w:val="943634"/>
                          <w:spacing w:val="-7"/>
                          <w:sz w:val="30"/>
                          <w:szCs w:val="30"/>
                          <w:u w:color="6F2F9F"/>
                        </w:rPr>
                        <w:t xml:space="preserve"> </w:t>
                      </w:r>
                      <w:r w:rsidRPr="00C33C30">
                        <w:rPr>
                          <w:rFonts w:ascii="Tahoma" w:hAnsi="Tahoma"/>
                          <w:b/>
                          <w:color w:val="943634"/>
                          <w:sz w:val="30"/>
                          <w:szCs w:val="30"/>
                          <w:u w:color="6F2F9F"/>
                        </w:rPr>
                        <w:t>droit</w:t>
                      </w:r>
                      <w:r w:rsidRPr="00C33C30">
                        <w:rPr>
                          <w:rFonts w:ascii="Tahoma" w:hAnsi="Tahoma"/>
                          <w:b/>
                          <w:color w:val="943634"/>
                          <w:spacing w:val="-7"/>
                          <w:sz w:val="30"/>
                          <w:szCs w:val="30"/>
                          <w:u w:color="6F2F9F"/>
                        </w:rPr>
                        <w:t xml:space="preserve"> </w:t>
                      </w:r>
                      <w:r w:rsidRPr="00C33C30">
                        <w:rPr>
                          <w:rFonts w:ascii="Tahoma" w:hAnsi="Tahoma"/>
                          <w:b/>
                          <w:color w:val="943634"/>
                          <w:sz w:val="30"/>
                          <w:szCs w:val="30"/>
                          <w:u w:color="6F2F9F"/>
                        </w:rPr>
                        <w:t>burundais</w:t>
                      </w:r>
                    </w:p>
                    <w:p w14:paraId="0B752E55" w14:textId="77777777" w:rsidR="00C33C30" w:rsidRPr="00C33C30" w:rsidRDefault="00C33C30" w:rsidP="00C33C30">
                      <w:pPr>
                        <w:pStyle w:val="Corpsdetexte"/>
                        <w:spacing w:before="3"/>
                        <w:rPr>
                          <w:rFonts w:ascii="Tahoma"/>
                          <w:b/>
                          <w:color w:val="943634"/>
                          <w:sz w:val="36"/>
                        </w:rPr>
                      </w:pPr>
                    </w:p>
                    <w:p w14:paraId="297F24B5" w14:textId="77777777" w:rsidR="00C33C30" w:rsidRPr="00C33C30" w:rsidRDefault="00C33C30" w:rsidP="00C33C30">
                      <w:pPr>
                        <w:spacing w:line="278" w:lineRule="auto"/>
                        <w:ind w:left="202" w:right="769"/>
                        <w:jc w:val="center"/>
                        <w:rPr>
                          <w:b/>
                          <w:color w:val="943634"/>
                          <w:sz w:val="24"/>
                          <w:szCs w:val="24"/>
                        </w:rPr>
                      </w:pPr>
                      <w:r w:rsidRPr="00C33C30">
                        <w:rPr>
                          <w:b/>
                          <w:color w:val="943634"/>
                          <w:sz w:val="24"/>
                          <w:szCs w:val="24"/>
                        </w:rPr>
                        <w:t>Décembre 2024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6F6B526" w14:textId="2480F43E" w:rsidR="00756C2D" w:rsidRPr="00756C2D" w:rsidRDefault="00756C2D" w:rsidP="00756C2D"/>
    <w:p w14:paraId="5B95CFFA" w14:textId="46F746AB" w:rsidR="000C5E27" w:rsidRPr="00AC3959" w:rsidRDefault="000C5E27" w:rsidP="00645F9A">
      <w:pPr>
        <w:pStyle w:val="Titre1"/>
        <w:rPr>
          <w:sz w:val="22"/>
          <w:szCs w:val="22"/>
        </w:rPr>
      </w:pPr>
      <w:r w:rsidRPr="00AC3959">
        <w:t xml:space="preserve">PARTIE I – INFORMATION SUR VOTRE </w:t>
      </w:r>
      <w:r w:rsidR="004F4D30" w:rsidRPr="00AC3959">
        <w:t>STRUCTURE</w:t>
      </w:r>
      <w:r w:rsidRPr="00AC3959">
        <w:t xml:space="preserve"> </w:t>
      </w:r>
    </w:p>
    <w:p w14:paraId="1D5895A5" w14:textId="29F5D646" w:rsidR="000C5E27" w:rsidRPr="00E0452D" w:rsidRDefault="007B5914" w:rsidP="007772AA">
      <w:pPr>
        <w:pStyle w:val="Titre2"/>
      </w:pPr>
      <w:r>
        <w:t>Représentant.e legal.e</w:t>
      </w:r>
      <w:r w:rsidR="00B8233C">
        <w:t xml:space="preserve"> de votre </w:t>
      </w:r>
      <w:r w:rsidR="004F4D30">
        <w:t>structure</w:t>
      </w:r>
    </w:p>
    <w:p w14:paraId="6A719D07" w14:textId="58C105E1" w:rsidR="000C5E27" w:rsidRPr="00E0452D" w:rsidRDefault="007B5914" w:rsidP="000C5E27">
      <w:pPr>
        <w:shd w:val="clear" w:color="auto" w:fill="F2F2F2"/>
        <w:tabs>
          <w:tab w:val="left" w:pos="5400"/>
        </w:tabs>
        <w:spacing w:before="60" w:after="240"/>
        <w:outlineLvl w:val="0"/>
        <w:rPr>
          <w:rFonts w:ascii="Calibri" w:hAnsi="Calibri" w:cs="Calibri"/>
          <w:bCs/>
          <w:i/>
          <w:sz w:val="22"/>
          <w:szCs w:val="28"/>
        </w:rPr>
      </w:pPr>
      <w:r>
        <w:rPr>
          <w:rFonts w:ascii="Calibri" w:hAnsi="Calibri" w:cs="Calibri"/>
          <w:bCs/>
          <w:i/>
          <w:sz w:val="22"/>
          <w:szCs w:val="28"/>
        </w:rPr>
        <w:t>Le.La</w:t>
      </w:r>
      <w:r w:rsidR="000C5E27" w:rsidRPr="00E0452D">
        <w:rPr>
          <w:rFonts w:ascii="Calibri" w:hAnsi="Calibri" w:cs="Calibri"/>
          <w:bCs/>
          <w:i/>
          <w:sz w:val="22"/>
          <w:szCs w:val="28"/>
        </w:rPr>
        <w:t xml:space="preserve"> </w:t>
      </w:r>
      <w:r>
        <w:rPr>
          <w:rFonts w:ascii="Calibri" w:hAnsi="Calibri" w:cs="Calibri"/>
          <w:bCs/>
          <w:i/>
          <w:sz w:val="22"/>
          <w:szCs w:val="28"/>
        </w:rPr>
        <w:t>représentant.e légal.e</w:t>
      </w:r>
      <w:r w:rsidR="000C5E27" w:rsidRPr="00E0452D">
        <w:rPr>
          <w:rFonts w:ascii="Calibri" w:hAnsi="Calibri" w:cs="Calibri"/>
          <w:bCs/>
          <w:i/>
          <w:sz w:val="22"/>
          <w:szCs w:val="28"/>
        </w:rPr>
        <w:t xml:space="preserve"> est la personne responsable du suivi de ce dossier.</w:t>
      </w:r>
    </w:p>
    <w:tbl>
      <w:tblPr>
        <w:tblStyle w:val="TableauGrille6Couleur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0C5E27" w:rsidRPr="00541E6F" w14:paraId="0AFAB33C" w14:textId="77777777" w:rsidTr="00F67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3A1F754" w14:textId="563AD962" w:rsidR="000C5E27" w:rsidRPr="006F42C0" w:rsidRDefault="000C5E27" w:rsidP="00A305C6">
            <w:pPr>
              <w:tabs>
                <w:tab w:val="left" w:pos="5400"/>
              </w:tabs>
              <w:spacing w:before="60"/>
              <w:outlineLvl w:val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6F42C0">
              <w:rPr>
                <w:rFonts w:ascii="Calibri" w:hAnsi="Calibri" w:cs="Calibri"/>
                <w:sz w:val="22"/>
                <w:szCs w:val="22"/>
              </w:rPr>
              <w:t xml:space="preserve">Civilité </w:t>
            </w:r>
            <w:r w:rsidR="00A305C6">
              <w:rPr>
                <w:rFonts w:ascii="Calibri" w:hAnsi="Calibri" w:cs="Calibri"/>
                <w:b w:val="0"/>
                <w:i/>
                <w:sz w:val="22"/>
                <w:szCs w:val="22"/>
              </w:rPr>
              <w:t>(Madame / Monsieur</w:t>
            </w:r>
            <w:r w:rsidRPr="006F42C0">
              <w:rPr>
                <w:rFonts w:ascii="Calibri" w:hAnsi="Calibri" w:cs="Calibri"/>
                <w:b w:val="0"/>
                <w:i/>
                <w:sz w:val="22"/>
                <w:szCs w:val="22"/>
              </w:rPr>
              <w:t>)</w:t>
            </w:r>
            <w:r w:rsidRPr="006F42C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964" w:type="dxa"/>
          </w:tcPr>
          <w:p w14:paraId="179A0691" w14:textId="77777777" w:rsidR="000C5E27" w:rsidRPr="006F42C0" w:rsidRDefault="000C5E27" w:rsidP="00267916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i/>
                <w:color w:val="008080"/>
                <w:sz w:val="22"/>
                <w:szCs w:val="22"/>
              </w:rPr>
            </w:pPr>
          </w:p>
        </w:tc>
      </w:tr>
      <w:tr w:rsidR="000C5E27" w:rsidRPr="00541E6F" w14:paraId="57063ED0" w14:textId="77777777" w:rsidTr="00F6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EBAAE02" w14:textId="1A648DF7" w:rsidR="000C5E27" w:rsidRPr="006F42C0" w:rsidRDefault="000C5E27" w:rsidP="00267916">
            <w:pPr>
              <w:tabs>
                <w:tab w:val="left" w:pos="5400"/>
              </w:tabs>
              <w:spacing w:before="60" w:after="120"/>
              <w:outlineLvl w:val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6F42C0">
              <w:rPr>
                <w:rFonts w:ascii="Calibri" w:hAnsi="Calibri" w:cs="Calibri"/>
                <w:sz w:val="22"/>
                <w:szCs w:val="22"/>
              </w:rPr>
              <w:t>Nom</w:t>
            </w:r>
            <w:r w:rsidR="007B5914">
              <w:rPr>
                <w:rFonts w:ascii="Calibri" w:hAnsi="Calibri" w:cs="Calibri"/>
                <w:sz w:val="22"/>
                <w:szCs w:val="22"/>
              </w:rPr>
              <w:t>/Prénom</w:t>
            </w:r>
          </w:p>
        </w:tc>
        <w:tc>
          <w:tcPr>
            <w:tcW w:w="3964" w:type="dxa"/>
          </w:tcPr>
          <w:p w14:paraId="6AB258D1" w14:textId="77777777" w:rsidR="000C5E27" w:rsidRPr="006F42C0" w:rsidRDefault="000C5E27" w:rsidP="00267916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color w:val="008080"/>
                <w:sz w:val="22"/>
                <w:szCs w:val="22"/>
              </w:rPr>
            </w:pPr>
          </w:p>
        </w:tc>
      </w:tr>
      <w:tr w:rsidR="000C5E27" w:rsidRPr="00541E6F" w14:paraId="266627A1" w14:textId="77777777" w:rsidTr="00F67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5A49931" w14:textId="77777777" w:rsidR="000C5E27" w:rsidRPr="006F42C0" w:rsidRDefault="000C5E27" w:rsidP="00267916">
            <w:pPr>
              <w:tabs>
                <w:tab w:val="left" w:pos="5400"/>
              </w:tabs>
              <w:spacing w:before="60" w:after="120"/>
              <w:outlineLvl w:val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6F42C0">
              <w:rPr>
                <w:rFonts w:ascii="Calibri" w:hAnsi="Calibri" w:cs="Calibri"/>
                <w:sz w:val="22"/>
                <w:szCs w:val="22"/>
              </w:rPr>
              <w:t xml:space="preserve">Adresse mail </w:t>
            </w:r>
          </w:p>
        </w:tc>
        <w:tc>
          <w:tcPr>
            <w:tcW w:w="3964" w:type="dxa"/>
          </w:tcPr>
          <w:p w14:paraId="3695A84B" w14:textId="77777777" w:rsidR="000C5E27" w:rsidRPr="006F42C0" w:rsidRDefault="000C5E27" w:rsidP="00267916">
            <w:pPr>
              <w:spacing w:after="120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color w:val="008080"/>
                <w:sz w:val="22"/>
                <w:szCs w:val="22"/>
              </w:rPr>
            </w:pPr>
          </w:p>
        </w:tc>
      </w:tr>
      <w:tr w:rsidR="00AC3959" w:rsidRPr="00541E6F" w14:paraId="04A8FB49" w14:textId="77777777" w:rsidTr="00F6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C244661" w14:textId="36E8A656" w:rsidR="00AC3959" w:rsidRPr="006F42C0" w:rsidRDefault="00AC3959" w:rsidP="00267916">
            <w:pPr>
              <w:tabs>
                <w:tab w:val="left" w:pos="5400"/>
              </w:tabs>
              <w:spacing w:before="60" w:after="120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Téléphone</w:t>
            </w:r>
          </w:p>
        </w:tc>
        <w:tc>
          <w:tcPr>
            <w:tcW w:w="3964" w:type="dxa"/>
          </w:tcPr>
          <w:p w14:paraId="16ACF7BE" w14:textId="77777777" w:rsidR="00AC3959" w:rsidRPr="006F42C0" w:rsidRDefault="00AC3959" w:rsidP="00267916">
            <w:pPr>
              <w:spacing w:after="120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Cs/>
                <w:i/>
                <w:color w:val="008080"/>
                <w:sz w:val="22"/>
                <w:szCs w:val="22"/>
              </w:rPr>
            </w:pPr>
          </w:p>
        </w:tc>
      </w:tr>
    </w:tbl>
    <w:p w14:paraId="1B1A8115" w14:textId="7CBDC5C4" w:rsidR="00F653FF" w:rsidRPr="00676FB7" w:rsidRDefault="00B8233C" w:rsidP="00676FB7">
      <w:pPr>
        <w:pStyle w:val="Titre2"/>
      </w:pPr>
      <w:r>
        <w:t>Informations</w:t>
      </w:r>
      <w:r w:rsidR="000C5E27" w:rsidRPr="00E0452D">
        <w:t xml:space="preserve"> </w:t>
      </w:r>
      <w:r>
        <w:t xml:space="preserve">sur votre </w:t>
      </w:r>
      <w:r w:rsidR="004F4D30">
        <w:t>structure</w:t>
      </w:r>
    </w:p>
    <w:tbl>
      <w:tblPr>
        <w:tblStyle w:val="TableauGrille6Couleur"/>
        <w:tblW w:w="0" w:type="auto"/>
        <w:tblLook w:val="04A0" w:firstRow="1" w:lastRow="0" w:firstColumn="1" w:lastColumn="0" w:noHBand="0" w:noVBand="1"/>
      </w:tblPr>
      <w:tblGrid>
        <w:gridCol w:w="5098"/>
        <w:gridCol w:w="3962"/>
      </w:tblGrid>
      <w:tr w:rsidR="000C5E27" w:rsidRPr="00541E6F" w14:paraId="158752A2" w14:textId="77777777" w:rsidTr="00F67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2BC62DF" w14:textId="78CEDC7F" w:rsidR="000C5E27" w:rsidRPr="006F42C0" w:rsidRDefault="000C5E27" w:rsidP="00267916">
            <w:pPr>
              <w:tabs>
                <w:tab w:val="left" w:pos="5400"/>
              </w:tabs>
              <w:spacing w:before="60" w:after="120"/>
              <w:outlineLvl w:val="0"/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</w:pPr>
            <w:r w:rsidRPr="006F42C0">
              <w:rPr>
                <w:rFonts w:ascii="Calibri" w:hAnsi="Calibri" w:cs="Calibri"/>
                <w:sz w:val="22"/>
                <w:szCs w:val="22"/>
              </w:rPr>
              <w:t xml:space="preserve">Nom de </w:t>
            </w:r>
            <w:r w:rsidR="00A2084D" w:rsidRPr="006F42C0">
              <w:rPr>
                <w:rFonts w:ascii="Calibri" w:hAnsi="Calibri" w:cs="Calibri"/>
                <w:sz w:val="22"/>
                <w:szCs w:val="22"/>
              </w:rPr>
              <w:t xml:space="preserve">votre </w:t>
            </w:r>
            <w:r w:rsidR="004F4D30" w:rsidRPr="006F42C0">
              <w:rPr>
                <w:rFonts w:ascii="Calibri" w:hAnsi="Calibri" w:cs="Calibri"/>
                <w:sz w:val="22"/>
                <w:szCs w:val="22"/>
              </w:rPr>
              <w:t>structure</w:t>
            </w:r>
            <w:r w:rsidR="00931BFF">
              <w:rPr>
                <w:rFonts w:ascii="Calibri" w:hAnsi="Calibri" w:cs="Calibri"/>
                <w:sz w:val="22"/>
                <w:szCs w:val="22"/>
              </w:rPr>
              <w:t xml:space="preserve"> (avec sigle)</w:t>
            </w:r>
          </w:p>
        </w:tc>
        <w:tc>
          <w:tcPr>
            <w:tcW w:w="3962" w:type="dxa"/>
          </w:tcPr>
          <w:p w14:paraId="7029FACC" w14:textId="77777777" w:rsidR="000C5E27" w:rsidRPr="006F42C0" w:rsidRDefault="000C5E27" w:rsidP="00267916">
            <w:pPr>
              <w:tabs>
                <w:tab w:val="left" w:pos="5400"/>
              </w:tabs>
              <w:spacing w:before="60" w:after="12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008080"/>
                <w:sz w:val="22"/>
                <w:szCs w:val="22"/>
              </w:rPr>
            </w:pPr>
          </w:p>
        </w:tc>
      </w:tr>
      <w:tr w:rsidR="000C5E27" w:rsidRPr="00541E6F" w14:paraId="44845F6A" w14:textId="77777777" w:rsidTr="00F6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9EDBE7A" w14:textId="77777777" w:rsidR="000C5E27" w:rsidRPr="006F42C0" w:rsidRDefault="000C5E27" w:rsidP="00267916">
            <w:pPr>
              <w:tabs>
                <w:tab w:val="left" w:pos="5400"/>
              </w:tabs>
              <w:spacing w:before="60" w:after="120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6F42C0">
              <w:rPr>
                <w:rFonts w:ascii="Calibri" w:hAnsi="Calibri" w:cs="Calibri"/>
                <w:sz w:val="22"/>
                <w:szCs w:val="22"/>
              </w:rPr>
              <w:t>Adresse complète</w:t>
            </w:r>
          </w:p>
        </w:tc>
        <w:tc>
          <w:tcPr>
            <w:tcW w:w="3962" w:type="dxa"/>
          </w:tcPr>
          <w:p w14:paraId="20B11521" w14:textId="77777777" w:rsidR="000C5E27" w:rsidRPr="006F42C0" w:rsidRDefault="000C5E27" w:rsidP="00267916">
            <w:pPr>
              <w:tabs>
                <w:tab w:val="left" w:pos="5400"/>
              </w:tabs>
              <w:spacing w:before="60" w:after="12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8080"/>
                <w:sz w:val="22"/>
                <w:szCs w:val="22"/>
              </w:rPr>
            </w:pPr>
          </w:p>
        </w:tc>
      </w:tr>
      <w:tr w:rsidR="000C5E27" w:rsidRPr="00541E6F" w14:paraId="7628E771" w14:textId="77777777" w:rsidTr="00F67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254D49D7" w14:textId="77777777" w:rsidR="000C5E27" w:rsidRPr="006F42C0" w:rsidRDefault="000C5E27" w:rsidP="00267916">
            <w:pPr>
              <w:tabs>
                <w:tab w:val="left" w:pos="5400"/>
              </w:tabs>
              <w:spacing w:before="60" w:after="120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6F42C0">
              <w:rPr>
                <w:rFonts w:ascii="Calibri" w:hAnsi="Calibri" w:cs="Calibri"/>
                <w:sz w:val="22"/>
                <w:szCs w:val="22"/>
              </w:rPr>
              <w:t xml:space="preserve">Téléphone </w:t>
            </w:r>
          </w:p>
        </w:tc>
        <w:tc>
          <w:tcPr>
            <w:tcW w:w="3962" w:type="dxa"/>
          </w:tcPr>
          <w:p w14:paraId="211678E7" w14:textId="77777777" w:rsidR="000C5E27" w:rsidRPr="006F42C0" w:rsidRDefault="000C5E27" w:rsidP="00267916">
            <w:pPr>
              <w:tabs>
                <w:tab w:val="left" w:pos="5400"/>
              </w:tabs>
              <w:spacing w:before="60" w:after="12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8080"/>
                <w:sz w:val="22"/>
                <w:szCs w:val="22"/>
              </w:rPr>
            </w:pPr>
          </w:p>
        </w:tc>
      </w:tr>
      <w:tr w:rsidR="000C5E27" w:rsidRPr="00541E6F" w14:paraId="5FCF8D4D" w14:textId="77777777" w:rsidTr="00F6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A43DCBA" w14:textId="77777777" w:rsidR="000C5E27" w:rsidRPr="006F42C0" w:rsidRDefault="000C5E27" w:rsidP="00267916">
            <w:pPr>
              <w:tabs>
                <w:tab w:val="left" w:pos="5400"/>
              </w:tabs>
              <w:spacing w:before="60" w:after="120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6F42C0">
              <w:rPr>
                <w:rFonts w:ascii="Calibri" w:hAnsi="Calibri" w:cs="Calibri"/>
                <w:sz w:val="22"/>
                <w:szCs w:val="22"/>
              </w:rPr>
              <w:t>Adresse mail </w:t>
            </w:r>
          </w:p>
        </w:tc>
        <w:tc>
          <w:tcPr>
            <w:tcW w:w="3962" w:type="dxa"/>
          </w:tcPr>
          <w:p w14:paraId="38779D05" w14:textId="77777777" w:rsidR="000C5E27" w:rsidRPr="006F42C0" w:rsidRDefault="000C5E27" w:rsidP="00267916">
            <w:pPr>
              <w:tabs>
                <w:tab w:val="left" w:pos="5400"/>
              </w:tabs>
              <w:spacing w:before="60" w:after="12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8080"/>
                <w:sz w:val="22"/>
                <w:szCs w:val="22"/>
              </w:rPr>
            </w:pPr>
          </w:p>
        </w:tc>
      </w:tr>
      <w:tr w:rsidR="007B5914" w:rsidRPr="00541E6F" w14:paraId="7ABD67E7" w14:textId="77777777" w:rsidTr="00F67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A5893C4" w14:textId="21FFBB62" w:rsidR="007B5914" w:rsidRPr="006F42C0" w:rsidRDefault="007B5914" w:rsidP="007B5914">
            <w:pPr>
              <w:tabs>
                <w:tab w:val="left" w:pos="5400"/>
              </w:tabs>
              <w:spacing w:before="60" w:after="120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Site Internet (le cas échéant)</w:t>
            </w:r>
          </w:p>
        </w:tc>
        <w:tc>
          <w:tcPr>
            <w:tcW w:w="3962" w:type="dxa"/>
          </w:tcPr>
          <w:p w14:paraId="53298418" w14:textId="77777777" w:rsidR="007B5914" w:rsidRPr="006F42C0" w:rsidRDefault="007B5914" w:rsidP="00267916">
            <w:pPr>
              <w:tabs>
                <w:tab w:val="left" w:pos="5400"/>
              </w:tabs>
              <w:spacing w:before="60" w:after="12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8080"/>
                <w:sz w:val="22"/>
                <w:szCs w:val="22"/>
              </w:rPr>
            </w:pPr>
          </w:p>
        </w:tc>
      </w:tr>
      <w:tr w:rsidR="000C5E27" w:rsidRPr="00541E6F" w14:paraId="30D15F18" w14:textId="77777777" w:rsidTr="00F67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86C9D90" w14:textId="7D62C8FD" w:rsidR="000C5E27" w:rsidRPr="006F42C0" w:rsidRDefault="000C5E27" w:rsidP="007B5914">
            <w:pPr>
              <w:tabs>
                <w:tab w:val="left" w:pos="5400"/>
              </w:tabs>
              <w:spacing w:before="60" w:after="120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6F42C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Date de création de </w:t>
            </w:r>
            <w:r w:rsidR="004F4D30" w:rsidRPr="006F42C0">
              <w:rPr>
                <w:rFonts w:ascii="Calibri" w:hAnsi="Calibri" w:cs="Calibri"/>
                <w:sz w:val="22"/>
                <w:szCs w:val="22"/>
              </w:rPr>
              <w:t>votre structure</w:t>
            </w:r>
            <w:r w:rsidR="003D778E" w:rsidRPr="006F42C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427D7" w:rsidRPr="006F42C0">
              <w:rPr>
                <w:rFonts w:ascii="Calibri" w:hAnsi="Calibri" w:cs="Calibri"/>
                <w:b w:val="0"/>
                <w:i/>
                <w:sz w:val="22"/>
                <w:szCs w:val="22"/>
              </w:rPr>
              <w:t>(</w:t>
            </w:r>
            <w:r w:rsidR="004F4D30" w:rsidRPr="006F42C0"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Date de publication au </w:t>
            </w:r>
            <w:r w:rsidR="00931BFF">
              <w:rPr>
                <w:rFonts w:ascii="Calibri" w:hAnsi="Calibri" w:cs="Calibri"/>
                <w:b w:val="0"/>
                <w:i/>
                <w:sz w:val="22"/>
                <w:szCs w:val="22"/>
              </w:rPr>
              <w:t>Registre</w:t>
            </w:r>
            <w:r w:rsidR="007B5914"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 officiel</w:t>
            </w:r>
            <w:r w:rsidR="00E15268" w:rsidRPr="006F42C0"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962" w:type="dxa"/>
          </w:tcPr>
          <w:p w14:paraId="39E567F1" w14:textId="77777777" w:rsidR="000C5E27" w:rsidRPr="006F42C0" w:rsidRDefault="000C5E27" w:rsidP="00267916">
            <w:pPr>
              <w:tabs>
                <w:tab w:val="left" w:pos="5400"/>
              </w:tabs>
              <w:spacing w:before="60" w:after="12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8080"/>
                <w:sz w:val="22"/>
                <w:szCs w:val="22"/>
              </w:rPr>
            </w:pPr>
          </w:p>
        </w:tc>
      </w:tr>
      <w:tr w:rsidR="000C5E27" w:rsidRPr="00541E6F" w14:paraId="16707EB6" w14:textId="77777777" w:rsidTr="00F67E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B39EDB0" w14:textId="2C78A46B" w:rsidR="000C5E27" w:rsidRPr="006F42C0" w:rsidRDefault="000C5E27" w:rsidP="00267916">
            <w:pPr>
              <w:tabs>
                <w:tab w:val="left" w:pos="5400"/>
              </w:tabs>
              <w:spacing w:before="60" w:after="120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6F42C0">
              <w:rPr>
                <w:rFonts w:ascii="Calibri" w:hAnsi="Calibri" w:cs="Calibri"/>
                <w:sz w:val="22"/>
                <w:szCs w:val="22"/>
              </w:rPr>
              <w:t>Nom</w:t>
            </w:r>
            <w:r w:rsidR="00A2084D" w:rsidRPr="006F42C0">
              <w:rPr>
                <w:rFonts w:ascii="Calibri" w:hAnsi="Calibri" w:cs="Calibri"/>
                <w:sz w:val="22"/>
                <w:szCs w:val="22"/>
              </w:rPr>
              <w:t>s</w:t>
            </w:r>
            <w:r w:rsidRPr="006F42C0">
              <w:rPr>
                <w:rFonts w:ascii="Calibri" w:hAnsi="Calibri" w:cs="Calibri"/>
                <w:sz w:val="22"/>
                <w:szCs w:val="22"/>
              </w:rPr>
              <w:t xml:space="preserve"> et fonction</w:t>
            </w:r>
            <w:r w:rsidR="00A2084D" w:rsidRPr="006F42C0">
              <w:rPr>
                <w:rFonts w:ascii="Calibri" w:hAnsi="Calibri" w:cs="Calibri"/>
                <w:sz w:val="22"/>
                <w:szCs w:val="22"/>
              </w:rPr>
              <w:t>s</w:t>
            </w:r>
            <w:r w:rsidRPr="006F42C0">
              <w:rPr>
                <w:rFonts w:ascii="Calibri" w:hAnsi="Calibri" w:cs="Calibri"/>
                <w:sz w:val="22"/>
                <w:szCs w:val="22"/>
              </w:rPr>
              <w:t xml:space="preserve"> des principaux.ales dirigeant∙es :</w:t>
            </w:r>
          </w:p>
        </w:tc>
        <w:tc>
          <w:tcPr>
            <w:tcW w:w="3962" w:type="dxa"/>
          </w:tcPr>
          <w:p w14:paraId="28606E34" w14:textId="77777777" w:rsidR="000C5E27" w:rsidRPr="006F42C0" w:rsidRDefault="000C5E27" w:rsidP="00267916">
            <w:pPr>
              <w:tabs>
                <w:tab w:val="left" w:pos="5400"/>
              </w:tabs>
              <w:spacing w:before="60" w:after="12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8080"/>
                <w:sz w:val="22"/>
                <w:szCs w:val="22"/>
              </w:rPr>
            </w:pPr>
          </w:p>
        </w:tc>
      </w:tr>
    </w:tbl>
    <w:p w14:paraId="24373302" w14:textId="77B1A3D5" w:rsidR="000C5E27" w:rsidRPr="00E0452D" w:rsidRDefault="00B8233C" w:rsidP="007772AA">
      <w:pPr>
        <w:pStyle w:val="Titre2"/>
      </w:pPr>
      <w:r>
        <w:t>Ressources humaines</w:t>
      </w:r>
      <w:r w:rsidR="000C5E27" w:rsidRPr="00E0452D">
        <w:t xml:space="preserve"> </w:t>
      </w:r>
      <w:r>
        <w:t xml:space="preserve">de votre </w:t>
      </w:r>
      <w:r w:rsidR="004F4D30">
        <w:t>structure</w:t>
      </w:r>
    </w:p>
    <w:p w14:paraId="675EC865" w14:textId="018D75EB" w:rsidR="007D2AC8" w:rsidRDefault="000C5E27" w:rsidP="000C5E27">
      <w:pPr>
        <w:shd w:val="clear" w:color="auto" w:fill="F2F2F2"/>
        <w:spacing w:before="60" w:after="240"/>
        <w:jc w:val="both"/>
        <w:outlineLvl w:val="0"/>
        <w:rPr>
          <w:rFonts w:ascii="Calibri" w:hAnsi="Calibri" w:cs="Calibri"/>
          <w:bCs/>
          <w:i/>
          <w:sz w:val="22"/>
          <w:szCs w:val="22"/>
        </w:rPr>
      </w:pPr>
      <w:r w:rsidRPr="0055657D">
        <w:rPr>
          <w:rFonts w:ascii="Calibri" w:hAnsi="Calibri" w:cs="Calibri"/>
          <w:bCs/>
          <w:i/>
          <w:sz w:val="22"/>
          <w:szCs w:val="22"/>
        </w:rPr>
        <w:t xml:space="preserve">Veuillez lister le nombre de salarié∙es et bénévoles de votre </w:t>
      </w:r>
      <w:r w:rsidR="004F4D30" w:rsidRPr="0055657D">
        <w:rPr>
          <w:rFonts w:ascii="Calibri" w:hAnsi="Calibri" w:cs="Calibri"/>
          <w:bCs/>
          <w:i/>
          <w:sz w:val="22"/>
          <w:szCs w:val="22"/>
        </w:rPr>
        <w:t>structure</w:t>
      </w:r>
      <w:r w:rsidR="007D2AC8">
        <w:rPr>
          <w:rFonts w:ascii="Calibri" w:hAnsi="Calibri" w:cs="Calibri"/>
          <w:bCs/>
          <w:i/>
          <w:sz w:val="22"/>
          <w:szCs w:val="22"/>
        </w:rPr>
        <w:t xml:space="preserve"> pour les années 2022, 2023, 2024.</w:t>
      </w:r>
    </w:p>
    <w:p w14:paraId="2AF16ED8" w14:textId="77777777" w:rsidR="007D2AC8" w:rsidRPr="007D2AC8" w:rsidRDefault="007D2AC8" w:rsidP="000C5E27">
      <w:pPr>
        <w:shd w:val="clear" w:color="auto" w:fill="F2F2F2"/>
        <w:spacing w:before="60" w:after="240"/>
        <w:jc w:val="both"/>
        <w:outlineLvl w:val="0"/>
        <w:rPr>
          <w:rFonts w:ascii="Calibri" w:hAnsi="Calibri" w:cs="Calibri"/>
          <w:bCs/>
          <w:i/>
          <w:sz w:val="22"/>
          <w:szCs w:val="22"/>
        </w:rPr>
      </w:pPr>
    </w:p>
    <w:p w14:paraId="38879A57" w14:textId="0CBE12F6" w:rsidR="00AD35BB" w:rsidRPr="00AD35BB" w:rsidRDefault="00B8233C" w:rsidP="00AD35BB">
      <w:pPr>
        <w:pStyle w:val="Titre2"/>
      </w:pPr>
      <w:r>
        <w:t>Budget annuel</w:t>
      </w:r>
      <w:r w:rsidR="000C5E27" w:rsidRPr="00E0452D">
        <w:t xml:space="preserve"> </w:t>
      </w:r>
      <w:r>
        <w:t xml:space="preserve">de votre </w:t>
      </w:r>
      <w:r w:rsidR="004F4D30">
        <w:t>structure</w:t>
      </w:r>
    </w:p>
    <w:p w14:paraId="14B6D81F" w14:textId="7D394F0D" w:rsidR="007B5914" w:rsidRPr="006F42C0" w:rsidRDefault="000C5E27" w:rsidP="000C5E27">
      <w:pPr>
        <w:shd w:val="clear" w:color="auto" w:fill="F2F2F2"/>
        <w:spacing w:before="60" w:after="240"/>
        <w:jc w:val="both"/>
        <w:outlineLvl w:val="0"/>
        <w:rPr>
          <w:rFonts w:ascii="Calibri" w:hAnsi="Calibri" w:cs="Calibri"/>
          <w:bCs/>
          <w:i/>
          <w:sz w:val="22"/>
          <w:szCs w:val="22"/>
        </w:rPr>
      </w:pPr>
      <w:r w:rsidRPr="006F42C0">
        <w:rPr>
          <w:rFonts w:ascii="Calibri" w:hAnsi="Calibri" w:cs="Calibri"/>
          <w:bCs/>
          <w:i/>
          <w:sz w:val="22"/>
          <w:szCs w:val="22"/>
        </w:rPr>
        <w:t xml:space="preserve">Les montants fournis doivent être </w:t>
      </w:r>
      <w:r w:rsidRPr="006F42C0">
        <w:rPr>
          <w:rFonts w:ascii="Calibri" w:hAnsi="Calibri" w:cs="Calibri"/>
          <w:bCs/>
          <w:i/>
          <w:sz w:val="22"/>
          <w:szCs w:val="22"/>
          <w:u w:val="single"/>
        </w:rPr>
        <w:t>identiques</w:t>
      </w:r>
      <w:r w:rsidRPr="006F42C0">
        <w:rPr>
          <w:rFonts w:ascii="Calibri" w:hAnsi="Calibri" w:cs="Calibri"/>
          <w:bCs/>
          <w:i/>
          <w:sz w:val="22"/>
          <w:szCs w:val="22"/>
        </w:rPr>
        <w:t xml:space="preserve"> aux montants des rapports financiers </w:t>
      </w:r>
      <w:r w:rsidR="00884591" w:rsidRPr="006F42C0">
        <w:rPr>
          <w:rFonts w:ascii="Calibri" w:hAnsi="Calibri" w:cs="Calibri"/>
          <w:bCs/>
          <w:i/>
          <w:sz w:val="22"/>
          <w:szCs w:val="22"/>
        </w:rPr>
        <w:t xml:space="preserve">validés </w:t>
      </w:r>
      <w:r w:rsidRPr="006F42C0">
        <w:rPr>
          <w:rFonts w:ascii="Calibri" w:hAnsi="Calibri" w:cs="Calibri"/>
          <w:bCs/>
          <w:i/>
          <w:sz w:val="22"/>
          <w:szCs w:val="22"/>
        </w:rPr>
        <w:t xml:space="preserve">de votre </w:t>
      </w:r>
      <w:r w:rsidR="004F4D30" w:rsidRPr="006F42C0">
        <w:rPr>
          <w:rFonts w:ascii="Calibri" w:hAnsi="Calibri" w:cs="Calibri"/>
          <w:bCs/>
          <w:i/>
          <w:sz w:val="22"/>
          <w:szCs w:val="22"/>
        </w:rPr>
        <w:t>structure</w:t>
      </w:r>
      <w:r w:rsidRPr="006F42C0">
        <w:rPr>
          <w:rFonts w:ascii="Calibri" w:hAnsi="Calibri" w:cs="Calibri"/>
          <w:bCs/>
          <w:i/>
          <w:sz w:val="22"/>
          <w:szCs w:val="22"/>
        </w:rPr>
        <w:t xml:space="preserve"> en Assemblée Générale ou</w:t>
      </w:r>
      <w:r w:rsidR="00C313A6" w:rsidRPr="006F42C0">
        <w:rPr>
          <w:rFonts w:ascii="Calibri" w:hAnsi="Calibri" w:cs="Calibri"/>
          <w:bCs/>
          <w:i/>
          <w:sz w:val="22"/>
          <w:szCs w:val="22"/>
        </w:rPr>
        <w:t xml:space="preserve"> par</w:t>
      </w:r>
      <w:r w:rsidRPr="006F42C0">
        <w:rPr>
          <w:rFonts w:ascii="Calibri" w:hAnsi="Calibri" w:cs="Calibri"/>
          <w:bCs/>
          <w:i/>
          <w:sz w:val="22"/>
          <w:szCs w:val="22"/>
        </w:rPr>
        <w:t xml:space="preserve"> toute autre instance de gouvernance. </w:t>
      </w:r>
    </w:p>
    <w:tbl>
      <w:tblPr>
        <w:tblStyle w:val="TableauGrille4"/>
        <w:tblW w:w="7366" w:type="dxa"/>
        <w:tblLook w:val="04A0" w:firstRow="1" w:lastRow="0" w:firstColumn="1" w:lastColumn="0" w:noHBand="0" w:noVBand="1"/>
      </w:tblPr>
      <w:tblGrid>
        <w:gridCol w:w="3964"/>
        <w:gridCol w:w="3402"/>
      </w:tblGrid>
      <w:tr w:rsidR="00AD35BB" w:rsidRPr="006F42C0" w14:paraId="5343E2E4" w14:textId="77777777" w:rsidTr="003959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7E722FC" w14:textId="77777777" w:rsidR="00AD35BB" w:rsidRPr="006F42C0" w:rsidRDefault="00AD35BB" w:rsidP="006064CD">
            <w:pPr>
              <w:spacing w:before="6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F42C0">
              <w:rPr>
                <w:rFonts w:ascii="Calibri" w:hAnsi="Calibri" w:cs="Calibri"/>
                <w:color w:val="auto"/>
                <w:sz w:val="22"/>
                <w:szCs w:val="22"/>
              </w:rPr>
              <w:t>Préciser le total des charges (dépenses) en Euros</w:t>
            </w:r>
          </w:p>
        </w:tc>
        <w:tc>
          <w:tcPr>
            <w:tcW w:w="3402" w:type="dxa"/>
            <w:vAlign w:val="center"/>
          </w:tcPr>
          <w:p w14:paraId="29360387" w14:textId="42CF085A" w:rsidR="00AD35BB" w:rsidRPr="006F42C0" w:rsidRDefault="00AD35BB" w:rsidP="006064CD">
            <w:pPr>
              <w:spacing w:before="60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F42C0">
              <w:rPr>
                <w:rFonts w:ascii="Calibri" w:hAnsi="Calibri" w:cs="Calibri"/>
                <w:color w:val="auto"/>
                <w:sz w:val="22"/>
                <w:szCs w:val="22"/>
              </w:rPr>
              <w:t>Total des charges (dépenses) en Euros</w:t>
            </w:r>
          </w:p>
        </w:tc>
      </w:tr>
      <w:tr w:rsidR="007D2AC8" w:rsidRPr="006F42C0" w14:paraId="67710566" w14:textId="77777777" w:rsidTr="00395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3455BD07" w14:textId="14DBE3C7" w:rsidR="007D2AC8" w:rsidRPr="006F42C0" w:rsidRDefault="007D2AC8" w:rsidP="006064CD">
            <w:pPr>
              <w:tabs>
                <w:tab w:val="left" w:pos="5400"/>
              </w:tabs>
              <w:spacing w:before="60" w:after="120" w:line="240" w:lineRule="exact"/>
              <w:outlineLvl w:val="0"/>
              <w:rPr>
                <w:rFonts w:ascii="Calibri" w:hAnsi="Calibri" w:cs="Calibri"/>
                <w:color w:val="253375" w:themeColor="text1"/>
                <w:sz w:val="22"/>
                <w:szCs w:val="22"/>
              </w:rPr>
            </w:pPr>
            <w:r w:rsidRPr="007D2AC8">
              <w:rPr>
                <w:rFonts w:ascii="Calibri" w:hAnsi="Calibri" w:cs="Calibri"/>
                <w:color w:val="253375" w:themeColor="text1"/>
                <w:sz w:val="22"/>
                <w:szCs w:val="22"/>
              </w:rPr>
              <w:t>Total des charges (dépenses) gérées en Euros en 202</w:t>
            </w:r>
            <w:r>
              <w:rPr>
                <w:rFonts w:ascii="Calibri" w:hAnsi="Calibri" w:cs="Calibri"/>
                <w:color w:val="253375" w:themeColor="text1"/>
                <w:sz w:val="22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14:paraId="584197FF" w14:textId="77777777" w:rsidR="007D2AC8" w:rsidRPr="006F42C0" w:rsidRDefault="007D2AC8" w:rsidP="006064CD">
            <w:pPr>
              <w:tabs>
                <w:tab w:val="left" w:pos="5400"/>
              </w:tabs>
              <w:spacing w:before="60" w:after="12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8080"/>
                <w:sz w:val="22"/>
                <w:szCs w:val="22"/>
              </w:rPr>
            </w:pPr>
          </w:p>
        </w:tc>
      </w:tr>
      <w:tr w:rsidR="00AD35BB" w:rsidRPr="006F42C0" w14:paraId="58AC19CE" w14:textId="77777777" w:rsidTr="0039599D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6E642961" w14:textId="641DF89A" w:rsidR="00AD35BB" w:rsidRPr="006F42C0" w:rsidRDefault="00AD35BB" w:rsidP="006064CD">
            <w:pPr>
              <w:tabs>
                <w:tab w:val="left" w:pos="5400"/>
              </w:tabs>
              <w:spacing w:before="60" w:after="120" w:line="240" w:lineRule="exact"/>
              <w:outlineLvl w:val="0"/>
              <w:rPr>
                <w:rFonts w:ascii="Calibri" w:hAnsi="Calibri" w:cs="Calibri"/>
                <w:color w:val="253375" w:themeColor="text1"/>
                <w:sz w:val="22"/>
                <w:szCs w:val="22"/>
              </w:rPr>
            </w:pPr>
            <w:r w:rsidRPr="006F42C0">
              <w:rPr>
                <w:rFonts w:ascii="Calibri" w:hAnsi="Calibri" w:cs="Calibri"/>
                <w:color w:val="253375" w:themeColor="text1"/>
                <w:sz w:val="22"/>
                <w:szCs w:val="22"/>
              </w:rPr>
              <w:t>Total des charges (dépenses) gérées en Euros en 2022</w:t>
            </w:r>
          </w:p>
        </w:tc>
        <w:tc>
          <w:tcPr>
            <w:tcW w:w="3402" w:type="dxa"/>
            <w:vAlign w:val="center"/>
          </w:tcPr>
          <w:p w14:paraId="1394654D" w14:textId="77777777" w:rsidR="00AD35BB" w:rsidRPr="006F42C0" w:rsidRDefault="00AD35BB" w:rsidP="006064CD">
            <w:pPr>
              <w:tabs>
                <w:tab w:val="left" w:pos="5400"/>
              </w:tabs>
              <w:spacing w:before="60" w:after="12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8080"/>
                <w:sz w:val="22"/>
                <w:szCs w:val="22"/>
              </w:rPr>
            </w:pPr>
          </w:p>
        </w:tc>
      </w:tr>
      <w:tr w:rsidR="00AD35BB" w:rsidRPr="006F42C0" w14:paraId="3C455158" w14:textId="77777777" w:rsidTr="00395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5D66DCF5" w14:textId="6CD7204E" w:rsidR="00AD35BB" w:rsidRPr="006F42C0" w:rsidRDefault="00AD35BB" w:rsidP="006064CD">
            <w:pPr>
              <w:tabs>
                <w:tab w:val="left" w:pos="5400"/>
              </w:tabs>
              <w:spacing w:before="60" w:after="120" w:line="240" w:lineRule="exact"/>
              <w:outlineLvl w:val="0"/>
              <w:rPr>
                <w:rFonts w:ascii="Calibri" w:hAnsi="Calibri" w:cs="Calibri"/>
                <w:color w:val="253375" w:themeColor="text1"/>
                <w:sz w:val="22"/>
                <w:szCs w:val="22"/>
              </w:rPr>
            </w:pPr>
            <w:r w:rsidRPr="006F42C0">
              <w:rPr>
                <w:rFonts w:ascii="Calibri" w:hAnsi="Calibri" w:cs="Calibri"/>
                <w:color w:val="253375" w:themeColor="text1"/>
                <w:sz w:val="22"/>
                <w:szCs w:val="22"/>
              </w:rPr>
              <w:t>Total des charges (dépenses) gérées en Euros en 2023</w:t>
            </w:r>
          </w:p>
        </w:tc>
        <w:tc>
          <w:tcPr>
            <w:tcW w:w="3402" w:type="dxa"/>
            <w:vAlign w:val="center"/>
          </w:tcPr>
          <w:p w14:paraId="4E379D23" w14:textId="77777777" w:rsidR="00AD35BB" w:rsidRPr="006F42C0" w:rsidRDefault="00AD35BB" w:rsidP="006064CD">
            <w:pPr>
              <w:tabs>
                <w:tab w:val="left" w:pos="5400"/>
              </w:tabs>
              <w:spacing w:before="60" w:after="120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8080"/>
                <w:sz w:val="22"/>
                <w:szCs w:val="22"/>
              </w:rPr>
            </w:pPr>
          </w:p>
        </w:tc>
      </w:tr>
      <w:tr w:rsidR="00AD35BB" w:rsidRPr="006F42C0" w14:paraId="18D53BEA" w14:textId="77777777" w:rsidTr="0039599D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vAlign w:val="center"/>
          </w:tcPr>
          <w:p w14:paraId="4A4E7336" w14:textId="13FF53EA" w:rsidR="00AD35BB" w:rsidRPr="006F42C0" w:rsidRDefault="00AD35BB" w:rsidP="006064CD">
            <w:pPr>
              <w:tabs>
                <w:tab w:val="left" w:pos="5400"/>
              </w:tabs>
              <w:spacing w:before="60" w:after="120" w:line="240" w:lineRule="exact"/>
              <w:outlineLvl w:val="0"/>
              <w:rPr>
                <w:rFonts w:ascii="Calibri" w:hAnsi="Calibri" w:cs="Calibri"/>
                <w:color w:val="253375" w:themeColor="text1"/>
                <w:sz w:val="22"/>
                <w:szCs w:val="22"/>
              </w:rPr>
            </w:pPr>
            <w:r w:rsidRPr="006F42C0">
              <w:rPr>
                <w:rFonts w:ascii="Calibri" w:hAnsi="Calibri" w:cs="Calibri"/>
                <w:color w:val="253375" w:themeColor="text1"/>
                <w:sz w:val="22"/>
                <w:szCs w:val="22"/>
              </w:rPr>
              <w:t>Total des charges (dépenses) prévues en Euros en 2024</w:t>
            </w:r>
          </w:p>
        </w:tc>
        <w:tc>
          <w:tcPr>
            <w:tcW w:w="3402" w:type="dxa"/>
            <w:vAlign w:val="center"/>
          </w:tcPr>
          <w:p w14:paraId="3EA6BB14" w14:textId="77777777" w:rsidR="00AD35BB" w:rsidRPr="006F42C0" w:rsidRDefault="00AD35BB" w:rsidP="006064CD">
            <w:pPr>
              <w:tabs>
                <w:tab w:val="left" w:pos="5400"/>
              </w:tabs>
              <w:spacing w:before="60" w:after="120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8080"/>
                <w:sz w:val="22"/>
                <w:szCs w:val="22"/>
              </w:rPr>
            </w:pPr>
          </w:p>
        </w:tc>
      </w:tr>
    </w:tbl>
    <w:p w14:paraId="34784A11" w14:textId="459B71D4" w:rsidR="003D778E" w:rsidRDefault="003D778E" w:rsidP="007772AA">
      <w:pPr>
        <w:pStyle w:val="Titre2"/>
      </w:pPr>
      <w:r>
        <w:t>Présentation</w:t>
      </w:r>
      <w:r w:rsidRPr="00E0452D">
        <w:t xml:space="preserve"> </w:t>
      </w:r>
      <w:r>
        <w:t xml:space="preserve">de votre </w:t>
      </w:r>
      <w:r w:rsidR="004F4D30">
        <w:t>structure</w:t>
      </w:r>
      <w:r w:rsidRPr="00E0452D">
        <w:t xml:space="preserve"> </w:t>
      </w:r>
    </w:p>
    <w:p w14:paraId="3B0687DA" w14:textId="5EF36C03" w:rsidR="00CB5EFB" w:rsidRPr="00BE6DAF" w:rsidRDefault="00CB5EFB" w:rsidP="00BE6DAF">
      <w:pPr>
        <w:shd w:val="clear" w:color="auto" w:fill="F2F2F2"/>
        <w:spacing w:before="60" w:after="240"/>
        <w:jc w:val="both"/>
        <w:outlineLvl w:val="0"/>
        <w:rPr>
          <w:rFonts w:ascii="Calibri" w:hAnsi="Calibri" w:cs="Calibri"/>
          <w:bCs/>
          <w:i/>
          <w:sz w:val="22"/>
          <w:szCs w:val="22"/>
        </w:rPr>
      </w:pPr>
      <w:r w:rsidRPr="00BE6DAF">
        <w:rPr>
          <w:rFonts w:ascii="Calibri" w:hAnsi="Calibri" w:cs="Calibri"/>
          <w:bCs/>
          <w:i/>
          <w:sz w:val="22"/>
          <w:szCs w:val="22"/>
        </w:rPr>
        <w:t xml:space="preserve">Veuillez </w:t>
      </w:r>
      <w:r w:rsidR="00676FB7">
        <w:rPr>
          <w:rFonts w:ascii="Calibri" w:hAnsi="Calibri" w:cs="Calibri"/>
          <w:bCs/>
          <w:i/>
          <w:sz w:val="22"/>
          <w:szCs w:val="22"/>
        </w:rPr>
        <w:t xml:space="preserve">présenter les secteurs dans lesquels intervient votre organisation et les populations cibles. Veuillez présenter les secteurs transversaux dans lesquels votre organisation déploie des activités (ex : </w:t>
      </w:r>
      <w:r w:rsidR="00A227FA">
        <w:rPr>
          <w:rFonts w:ascii="Calibri" w:hAnsi="Calibri" w:cs="Calibri"/>
          <w:bCs/>
          <w:i/>
          <w:sz w:val="22"/>
          <w:szCs w:val="22"/>
        </w:rPr>
        <w:t>égalité femmes-hommes</w:t>
      </w:r>
      <w:r w:rsidR="00676FB7">
        <w:rPr>
          <w:rFonts w:ascii="Calibri" w:hAnsi="Calibri" w:cs="Calibri"/>
          <w:bCs/>
          <w:i/>
          <w:sz w:val="22"/>
          <w:szCs w:val="22"/>
        </w:rPr>
        <w:t>, jeunesse, handicap)</w:t>
      </w:r>
    </w:p>
    <w:p w14:paraId="700E70EC" w14:textId="228B5CF5" w:rsidR="003D778E" w:rsidRPr="0039599D" w:rsidRDefault="00C3389B" w:rsidP="003D18FA">
      <w:pPr>
        <w:pStyle w:val="Titre3"/>
      </w:pPr>
      <w:r w:rsidRPr="0039599D">
        <w:t>H</w:t>
      </w:r>
      <w:r w:rsidR="003D778E" w:rsidRPr="0039599D">
        <w:t xml:space="preserve">istorique de votre </w:t>
      </w:r>
      <w:r w:rsidR="004F4D30" w:rsidRPr="0039599D">
        <w:t>structure</w:t>
      </w:r>
      <w:r w:rsidR="003D778E" w:rsidRPr="0039599D">
        <w:t xml:space="preserve"> (création et évolution de votre </w:t>
      </w:r>
      <w:r w:rsidR="004F4D30" w:rsidRPr="0039599D">
        <w:t>structure</w:t>
      </w:r>
      <w:r w:rsidR="003D778E" w:rsidRPr="0039599D">
        <w:t>)</w:t>
      </w:r>
    </w:p>
    <w:p w14:paraId="1C1DCA2C" w14:textId="464D912B" w:rsidR="00F6421B" w:rsidRPr="00F6421B" w:rsidRDefault="007B5914" w:rsidP="00F6421B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Merci de résumer (1 page maximum)</w:t>
      </w:r>
      <w:r w:rsidR="00F6421B" w:rsidRPr="00F6421B">
        <w:rPr>
          <w:b/>
          <w:i/>
          <w:sz w:val="22"/>
          <w:szCs w:val="22"/>
        </w:rPr>
        <w:t xml:space="preserve"> l’historique de votre </w:t>
      </w:r>
      <w:r w:rsidR="00A227FA">
        <w:rPr>
          <w:b/>
          <w:i/>
          <w:sz w:val="22"/>
          <w:szCs w:val="22"/>
        </w:rPr>
        <w:t>organisation</w:t>
      </w:r>
      <w:r w:rsidR="00A227FA" w:rsidRPr="00F6421B">
        <w:rPr>
          <w:b/>
          <w:i/>
          <w:sz w:val="22"/>
          <w:szCs w:val="22"/>
        </w:rPr>
        <w:t xml:space="preserve"> </w:t>
      </w:r>
      <w:r w:rsidR="00F6421B" w:rsidRPr="00F6421B">
        <w:rPr>
          <w:b/>
          <w:i/>
          <w:sz w:val="22"/>
          <w:szCs w:val="22"/>
        </w:rPr>
        <w:t>(pour nous permettre d’avoir une vision synthétique)</w:t>
      </w:r>
    </w:p>
    <w:p w14:paraId="5E851746" w14:textId="77777777" w:rsidR="003D778E" w:rsidRDefault="003D778E" w:rsidP="00F334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32DAC30E" w14:textId="54287629" w:rsidR="003D778E" w:rsidRDefault="003D778E" w:rsidP="00F334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2F49DC9F" w14:textId="4B4E6BEA" w:rsidR="00FF752E" w:rsidRDefault="00FF752E" w:rsidP="00F334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1A8ECB0D" w14:textId="44ADA9B4" w:rsidR="00FF752E" w:rsidRDefault="00FF752E" w:rsidP="00F334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555427D2" w14:textId="69A500F7" w:rsidR="00FF752E" w:rsidRDefault="00FF752E" w:rsidP="00F334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7A22E13D" w14:textId="7A78DB46" w:rsidR="00535C90" w:rsidRDefault="00535C90" w:rsidP="00F334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0981115B" w14:textId="37BA8CB1" w:rsidR="00535C90" w:rsidRDefault="00535C90" w:rsidP="00F334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0AB440A4" w14:textId="77777777" w:rsidR="00535C90" w:rsidRDefault="00535C90" w:rsidP="00F334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1310F24A" w14:textId="77777777" w:rsidR="0039599D" w:rsidRDefault="0039599D" w:rsidP="00F334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07C7903E" w14:textId="77777777" w:rsidR="00FF752E" w:rsidRDefault="00FF752E" w:rsidP="00F334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34B25C85" w14:textId="5891C82D" w:rsidR="00732EA5" w:rsidRDefault="00732EA5" w:rsidP="003D18FA">
      <w:pPr>
        <w:pStyle w:val="Titre3"/>
      </w:pPr>
      <w:r w:rsidRPr="00F01A95">
        <w:lastRenderedPageBreak/>
        <w:t xml:space="preserve">Description des activités de votre </w:t>
      </w:r>
      <w:r w:rsidR="004F4D30">
        <w:t>structure</w:t>
      </w:r>
      <w:r w:rsidRPr="00F01A95">
        <w:t xml:space="preserve"> au cours des trois dernières années </w:t>
      </w:r>
      <w:r w:rsidR="007B5914">
        <w:t>[2</w:t>
      </w:r>
      <w:r>
        <w:t xml:space="preserve"> page</w:t>
      </w:r>
      <w:r w:rsidR="00E94F52">
        <w:t>s</w:t>
      </w:r>
      <w:r>
        <w:t xml:space="preserve"> maximum]</w:t>
      </w:r>
    </w:p>
    <w:p w14:paraId="28A7F55F" w14:textId="143DD046" w:rsidR="00F6421B" w:rsidRPr="00F6421B" w:rsidRDefault="00F6421B" w:rsidP="00F6421B">
      <w:pPr>
        <w:rPr>
          <w:b/>
          <w:i/>
          <w:sz w:val="22"/>
        </w:rPr>
      </w:pPr>
      <w:r w:rsidRPr="00F6421B">
        <w:rPr>
          <w:b/>
          <w:i/>
          <w:sz w:val="22"/>
        </w:rPr>
        <w:t xml:space="preserve">Merci de fournir une description synthétique des activités de votre </w:t>
      </w:r>
      <w:r w:rsidR="00A227FA">
        <w:rPr>
          <w:b/>
          <w:i/>
          <w:sz w:val="22"/>
        </w:rPr>
        <w:t>organisation</w:t>
      </w:r>
      <w:r w:rsidR="00A227FA" w:rsidRPr="00F6421B">
        <w:rPr>
          <w:b/>
          <w:i/>
          <w:sz w:val="22"/>
        </w:rPr>
        <w:t xml:space="preserve"> </w:t>
      </w:r>
      <w:r w:rsidRPr="00F6421B">
        <w:rPr>
          <w:b/>
          <w:i/>
          <w:sz w:val="22"/>
        </w:rPr>
        <w:t>au cours des trois dernières années</w:t>
      </w:r>
      <w:r w:rsidR="00676FB7">
        <w:rPr>
          <w:b/>
          <w:i/>
          <w:sz w:val="22"/>
        </w:rPr>
        <w:t xml:space="preserve"> </w:t>
      </w:r>
      <w:r w:rsidR="00E94F52">
        <w:rPr>
          <w:b/>
          <w:i/>
          <w:sz w:val="22"/>
        </w:rPr>
        <w:t>:</w:t>
      </w:r>
    </w:p>
    <w:p w14:paraId="34B4A8F9" w14:textId="7C2CDC1B" w:rsidR="00BE3BC0" w:rsidRPr="007956CC" w:rsidRDefault="00BE3BC0" w:rsidP="00795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16F1E36B" w14:textId="77777777" w:rsidR="00FC44FB" w:rsidRDefault="00FC44FB" w:rsidP="00795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34064C3F" w14:textId="77777777" w:rsidR="007956CC" w:rsidRPr="007956CC" w:rsidRDefault="007956CC" w:rsidP="00795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6004FAEE" w14:textId="77777777" w:rsidR="00884591" w:rsidRPr="007956CC" w:rsidRDefault="00884591" w:rsidP="00795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0FAFB6BD" w14:textId="77777777" w:rsidR="00BE3BC0" w:rsidRPr="007956CC" w:rsidRDefault="00BE3BC0" w:rsidP="00795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3BB59296" w14:textId="77777777" w:rsidR="00FC44FB" w:rsidRPr="007956CC" w:rsidRDefault="00FC44FB" w:rsidP="00795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2F0CFC82" w14:textId="77777777" w:rsidR="007956CC" w:rsidRPr="007956CC" w:rsidRDefault="007956CC" w:rsidP="00795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2688397B" w14:textId="26B71335" w:rsidR="00884591" w:rsidRDefault="00884591" w:rsidP="003D18FA">
      <w:pPr>
        <w:pStyle w:val="Titre3"/>
      </w:pPr>
      <w:r w:rsidRPr="00F01A95">
        <w:t xml:space="preserve">Description des groupes cibles touchés par votre </w:t>
      </w:r>
      <w:r w:rsidR="003B2D33">
        <w:t xml:space="preserve">structure </w:t>
      </w:r>
      <w:r w:rsidRPr="00F01A95">
        <w:t>[</w:t>
      </w:r>
      <w:r w:rsidR="0069626E">
        <w:t>1</w:t>
      </w:r>
      <w:r>
        <w:t xml:space="preserve"> page maximum]</w:t>
      </w:r>
    </w:p>
    <w:p w14:paraId="3AF92975" w14:textId="4EA875D6" w:rsidR="003B2D33" w:rsidRPr="003B2D33" w:rsidRDefault="003B2D33" w:rsidP="003D18FA">
      <w:pPr>
        <w:jc w:val="both"/>
        <w:rPr>
          <w:b/>
          <w:i/>
          <w:sz w:val="22"/>
        </w:rPr>
      </w:pPr>
      <w:r w:rsidRPr="003B2D33">
        <w:rPr>
          <w:b/>
          <w:i/>
          <w:sz w:val="22"/>
        </w:rPr>
        <w:t xml:space="preserve">Auprès de quelles populations avez-vous dirigé vos activités jusqu’à présent ? Comment et pour quelles raisons principales </w:t>
      </w:r>
      <w:r w:rsidR="003D18FA">
        <w:rPr>
          <w:b/>
          <w:i/>
          <w:sz w:val="22"/>
        </w:rPr>
        <w:t xml:space="preserve">avez-vous choisi de travailler auprès </w:t>
      </w:r>
      <w:r w:rsidR="005C053E">
        <w:rPr>
          <w:b/>
          <w:i/>
          <w:sz w:val="22"/>
        </w:rPr>
        <w:t>d’elles</w:t>
      </w:r>
      <w:r w:rsidR="003D18FA" w:rsidRPr="003B2D33">
        <w:rPr>
          <w:b/>
          <w:i/>
          <w:sz w:val="22"/>
        </w:rPr>
        <w:t> ?</w:t>
      </w:r>
      <w:r w:rsidR="003D18FA" w:rsidDel="003D18FA">
        <w:rPr>
          <w:rStyle w:val="Marquedecommentaire"/>
          <w:rFonts w:ascii="Times New Roman" w:eastAsia="Times New Roman" w:hAnsi="Times New Roman" w:cs="Times New Roman"/>
          <w:lang w:eastAsia="fr-FR"/>
        </w:rPr>
        <w:t xml:space="preserve"> </w:t>
      </w:r>
    </w:p>
    <w:p w14:paraId="5311EFBC" w14:textId="77777777" w:rsidR="00884591" w:rsidRPr="007956CC" w:rsidRDefault="00884591" w:rsidP="003D18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7204D57F" w14:textId="77777777" w:rsidR="00FC44FB" w:rsidRPr="007956CC" w:rsidRDefault="00FC44FB" w:rsidP="003D18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597E6D34" w14:textId="77777777" w:rsidR="00884591" w:rsidRPr="007956CC" w:rsidRDefault="00884591" w:rsidP="003D18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623039FB" w14:textId="77777777" w:rsidR="00884591" w:rsidRDefault="00884591" w:rsidP="003D18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0C9C9876" w14:textId="77777777" w:rsidR="007956CC" w:rsidRPr="007956CC" w:rsidRDefault="007956CC" w:rsidP="003D18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155729E1" w14:textId="516A0551" w:rsidR="003D778E" w:rsidRDefault="003D778E" w:rsidP="003D18FA">
      <w:pPr>
        <w:pStyle w:val="Titre3"/>
        <w:numPr>
          <w:ilvl w:val="1"/>
          <w:numId w:val="22"/>
        </w:numPr>
      </w:pPr>
      <w:r w:rsidRPr="00F01A95">
        <w:t xml:space="preserve">Description du périmètre géographique de votre </w:t>
      </w:r>
      <w:r w:rsidR="004F4D30">
        <w:t>structure</w:t>
      </w:r>
      <w:r w:rsidRPr="00F01A95">
        <w:t xml:space="preserve"> [</w:t>
      </w:r>
      <w:r w:rsidR="0069626E">
        <w:t>1</w:t>
      </w:r>
      <w:r>
        <w:t xml:space="preserve"> page maximum]</w:t>
      </w:r>
    </w:p>
    <w:p w14:paraId="2E9C3281" w14:textId="51317EB4" w:rsidR="003B2D33" w:rsidRPr="003B2D33" w:rsidRDefault="003B2D33" w:rsidP="003B2D33">
      <w:pPr>
        <w:jc w:val="both"/>
        <w:rPr>
          <w:b/>
          <w:i/>
          <w:sz w:val="22"/>
        </w:rPr>
      </w:pPr>
      <w:r w:rsidRPr="003B2D33">
        <w:rPr>
          <w:b/>
          <w:i/>
          <w:sz w:val="22"/>
        </w:rPr>
        <w:t xml:space="preserve">Dans quelles </w:t>
      </w:r>
      <w:r w:rsidR="00F40004">
        <w:rPr>
          <w:b/>
          <w:i/>
          <w:sz w:val="22"/>
        </w:rPr>
        <w:t>provinces</w:t>
      </w:r>
      <w:r w:rsidRPr="003B2D33">
        <w:rPr>
          <w:b/>
          <w:i/>
          <w:sz w:val="22"/>
        </w:rPr>
        <w:t xml:space="preserve"> votre structure déploie-t-elle ses activités ? Précisez pour quelles raisons</w:t>
      </w:r>
      <w:r w:rsidR="003D18FA">
        <w:rPr>
          <w:b/>
          <w:i/>
          <w:sz w:val="22"/>
        </w:rPr>
        <w:t xml:space="preserve"> vous opérez</w:t>
      </w:r>
      <w:r w:rsidR="00F40004">
        <w:rPr>
          <w:b/>
          <w:i/>
          <w:sz w:val="22"/>
        </w:rPr>
        <w:t xml:space="preserve"> dans ces provinces.</w:t>
      </w:r>
      <w:r w:rsidRPr="003B2D33">
        <w:rPr>
          <w:b/>
          <w:i/>
          <w:sz w:val="22"/>
        </w:rPr>
        <w:t xml:space="preserve"> </w:t>
      </w:r>
    </w:p>
    <w:p w14:paraId="0F65CCB8" w14:textId="77777777" w:rsidR="003D778E" w:rsidRPr="007956CC" w:rsidRDefault="003D778E" w:rsidP="00795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38D0C22A" w14:textId="77777777" w:rsidR="00FC44FB" w:rsidRPr="007956CC" w:rsidRDefault="00FC44FB" w:rsidP="00795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64B92031" w14:textId="562C3E65" w:rsidR="003D778E" w:rsidRDefault="003D778E" w:rsidP="00795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7A627EB5" w14:textId="59C7A8F5" w:rsidR="00F16644" w:rsidRDefault="00F16644" w:rsidP="00795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5BA9B6E3" w14:textId="2F9D2400" w:rsidR="00F16644" w:rsidRDefault="00F16644" w:rsidP="00795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3A7ACEF8" w14:textId="77777777" w:rsidR="00F16644" w:rsidRDefault="00F16644" w:rsidP="00795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2D735635" w14:textId="77777777" w:rsidR="007956CC" w:rsidRPr="007956CC" w:rsidRDefault="007956CC" w:rsidP="007956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692C8AD1" w14:textId="761CAE3C" w:rsidR="00F16644" w:rsidRDefault="00F16644" w:rsidP="003D18FA">
      <w:pPr>
        <w:pStyle w:val="Titre3"/>
      </w:pPr>
      <w:r>
        <w:t xml:space="preserve">Description des expériences de collaboration </w:t>
      </w:r>
      <w:r w:rsidR="00E66EC2">
        <w:t xml:space="preserve">et de rétrocession de fonds </w:t>
      </w:r>
      <w:r>
        <w:t xml:space="preserve">de votre asbl avec des Organisations à Base Communautaires dans l’une des 3 provinces du projet </w:t>
      </w:r>
      <w:r w:rsidRPr="00F01A95">
        <w:t>[</w:t>
      </w:r>
      <w:r>
        <w:t>1 page maximum]</w:t>
      </w:r>
    </w:p>
    <w:p w14:paraId="60110729" w14:textId="4FC4F22A" w:rsidR="00F16644" w:rsidRDefault="00F16644" w:rsidP="003D18FA">
      <w:pPr>
        <w:pStyle w:val="Titre3"/>
        <w:numPr>
          <w:ilvl w:val="0"/>
          <w:numId w:val="0"/>
        </w:numPr>
      </w:pPr>
    </w:p>
    <w:p w14:paraId="6F8988DC" w14:textId="79A967E4" w:rsidR="00F16644" w:rsidRDefault="00F16644" w:rsidP="00F16644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73039F18" w14:textId="6B942FDC" w:rsidR="00F16644" w:rsidRDefault="00F16644" w:rsidP="00F16644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2EFD0E33" w14:textId="24684B8A" w:rsidR="00F16644" w:rsidRDefault="00F16644" w:rsidP="00F16644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5026C1F3" w14:textId="1BC8CAF6" w:rsidR="00F16644" w:rsidRDefault="00F16644" w:rsidP="00F16644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011EEFED" w14:textId="6EF60953" w:rsidR="00F16644" w:rsidRDefault="00F16644" w:rsidP="00F16644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6FD0B01B" w14:textId="585C39F2" w:rsidR="00F16644" w:rsidRDefault="00F16644" w:rsidP="00F16644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6527D141" w14:textId="77777777" w:rsidR="00F16644" w:rsidRDefault="00F16644" w:rsidP="00F16644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21807C46" w14:textId="7D9497BA" w:rsidR="00F16644" w:rsidRDefault="00F16644" w:rsidP="00F16644"/>
    <w:p w14:paraId="40CFFFDE" w14:textId="77777777" w:rsidR="00F16644" w:rsidRPr="00F16644" w:rsidRDefault="00F16644" w:rsidP="003D18FA">
      <w:pPr>
        <w:pStyle w:val="Titre3"/>
      </w:pPr>
      <w:r>
        <w:t>Approche égalité femmes hommes</w:t>
      </w:r>
    </w:p>
    <w:p w14:paraId="29323B35" w14:textId="77777777" w:rsidR="00F16644" w:rsidRPr="00F16644" w:rsidRDefault="00F16644" w:rsidP="00F16644"/>
    <w:p w14:paraId="0D8720D8" w14:textId="261F4A70" w:rsidR="004E4ED8" w:rsidRPr="00324280" w:rsidRDefault="004E4ED8" w:rsidP="004E4ED8">
      <w:pPr>
        <w:jc w:val="both"/>
        <w:rPr>
          <w:b/>
          <w:i/>
          <w:sz w:val="22"/>
          <w:szCs w:val="22"/>
        </w:rPr>
      </w:pPr>
      <w:r w:rsidRPr="00324280">
        <w:rPr>
          <w:b/>
          <w:i/>
          <w:sz w:val="22"/>
          <w:szCs w:val="22"/>
        </w:rPr>
        <w:t xml:space="preserve">Votre </w:t>
      </w:r>
      <w:r w:rsidR="00A227FA">
        <w:rPr>
          <w:b/>
          <w:i/>
          <w:sz w:val="22"/>
          <w:szCs w:val="22"/>
        </w:rPr>
        <w:t>organisation</w:t>
      </w:r>
      <w:r w:rsidR="00A227FA" w:rsidRPr="00324280">
        <w:rPr>
          <w:b/>
          <w:i/>
          <w:sz w:val="22"/>
          <w:szCs w:val="22"/>
        </w:rPr>
        <w:t xml:space="preserve"> </w:t>
      </w:r>
      <w:r w:rsidR="00A227FA">
        <w:rPr>
          <w:b/>
          <w:i/>
          <w:sz w:val="22"/>
          <w:szCs w:val="22"/>
        </w:rPr>
        <w:t>agit-elle en faveur de l’</w:t>
      </w:r>
      <w:r w:rsidR="00CF5D7B">
        <w:rPr>
          <w:b/>
          <w:i/>
          <w:sz w:val="22"/>
          <w:szCs w:val="22"/>
        </w:rPr>
        <w:t>égalité femmes hommes</w:t>
      </w:r>
      <w:r w:rsidR="00442831">
        <w:rPr>
          <w:b/>
          <w:i/>
          <w:sz w:val="22"/>
          <w:szCs w:val="22"/>
        </w:rPr>
        <w:t> ? Si oui, comment ? Avez-vous développ</w:t>
      </w:r>
      <w:r w:rsidR="00AC3DC6">
        <w:rPr>
          <w:b/>
          <w:i/>
          <w:sz w:val="22"/>
          <w:szCs w:val="22"/>
        </w:rPr>
        <w:t>é</w:t>
      </w:r>
      <w:r w:rsidR="00442831">
        <w:rPr>
          <w:b/>
          <w:i/>
          <w:sz w:val="22"/>
          <w:szCs w:val="22"/>
        </w:rPr>
        <w:t xml:space="preserve"> une stratégie dédiée en la matière ? Si oui, merci de la joindre à votre dossier de candidature.</w:t>
      </w:r>
    </w:p>
    <w:p w14:paraId="1403B193" w14:textId="77777777" w:rsidR="004E4ED8" w:rsidRPr="00F6421B" w:rsidRDefault="00977644" w:rsidP="004E4ED8">
      <w:pPr>
        <w:spacing w:before="60" w:after="120"/>
        <w:ind w:firstLine="567"/>
        <w:outlineLvl w:val="0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26380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ED8" w:rsidRPr="00F6421B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4E4ED8" w:rsidRPr="00F6421B">
        <w:rPr>
          <w:rFonts w:ascii="Calibri" w:hAnsi="Calibri" w:cs="Calibri"/>
          <w:bCs/>
          <w:sz w:val="22"/>
          <w:szCs w:val="22"/>
        </w:rPr>
        <w:t xml:space="preserve"> Oui              </w:t>
      </w:r>
      <w:sdt>
        <w:sdtPr>
          <w:rPr>
            <w:rFonts w:ascii="Calibri" w:hAnsi="Calibri" w:cs="Calibri"/>
            <w:bCs/>
            <w:sz w:val="22"/>
            <w:szCs w:val="22"/>
          </w:rPr>
          <w:id w:val="1196729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ED8" w:rsidRPr="00F6421B">
            <w:rPr>
              <w:rFonts w:ascii="MS Gothic" w:eastAsia="MS Gothic" w:hAnsi="MS Gothic" w:cs="Calibri"/>
              <w:bCs/>
              <w:sz w:val="22"/>
              <w:szCs w:val="22"/>
            </w:rPr>
            <w:t>☐</w:t>
          </w:r>
        </w:sdtContent>
      </w:sdt>
      <w:r w:rsidR="004E4ED8" w:rsidRPr="00F6421B">
        <w:rPr>
          <w:rFonts w:ascii="Calibri" w:hAnsi="Calibri" w:cs="Calibri"/>
          <w:bCs/>
          <w:sz w:val="22"/>
          <w:szCs w:val="22"/>
        </w:rPr>
        <w:t xml:space="preserve"> Non</w:t>
      </w:r>
    </w:p>
    <w:p w14:paraId="6CC0033B" w14:textId="7AC7CF80" w:rsidR="004E4ED8" w:rsidRDefault="004E4ED8" w:rsidP="004E4ED8">
      <w:pPr>
        <w:rPr>
          <w:b/>
          <w:i/>
          <w:sz w:val="22"/>
          <w:szCs w:val="22"/>
        </w:rPr>
      </w:pPr>
      <w:r w:rsidRPr="00324280">
        <w:rPr>
          <w:b/>
          <w:i/>
          <w:sz w:val="22"/>
          <w:szCs w:val="22"/>
        </w:rPr>
        <w:t>Si oui, merci de décrire succinctement un exemple d’act</w:t>
      </w:r>
      <w:r w:rsidR="00CF5D7B">
        <w:rPr>
          <w:b/>
          <w:i/>
          <w:sz w:val="22"/>
          <w:szCs w:val="22"/>
        </w:rPr>
        <w:t>ivité mené par votre structure</w:t>
      </w:r>
    </w:p>
    <w:p w14:paraId="5E706A9E" w14:textId="77777777" w:rsidR="00CF5D7B" w:rsidRPr="00324280" w:rsidRDefault="00CF5D7B" w:rsidP="004E4ED8">
      <w:pPr>
        <w:rPr>
          <w:b/>
          <w:i/>
          <w:sz w:val="22"/>
          <w:szCs w:val="22"/>
        </w:rPr>
      </w:pPr>
    </w:p>
    <w:p w14:paraId="1D48DC6E" w14:textId="77777777" w:rsidR="004E4ED8" w:rsidRPr="006F42C0" w:rsidRDefault="004E4ED8" w:rsidP="004E4E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0F3D3451" w14:textId="157BBEF4" w:rsidR="004E4ED8" w:rsidRDefault="004E4ED8" w:rsidP="004E4E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47594492" w14:textId="6E5A2BF8" w:rsidR="00D75DDB" w:rsidRDefault="00D75DDB" w:rsidP="004E4E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1455B020" w14:textId="4EE05074" w:rsidR="00D75DDB" w:rsidRDefault="00D75DDB" w:rsidP="004E4E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0E7B4AC9" w14:textId="07D1C87F" w:rsidR="00D75DDB" w:rsidRDefault="00D75DDB" w:rsidP="004E4E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5ED58559" w14:textId="66C32FDA" w:rsidR="00645F9A" w:rsidRDefault="00645F9A" w:rsidP="004E4ED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4B60BF55" w14:textId="3F0F47F0" w:rsidR="00645F9A" w:rsidRDefault="00645F9A" w:rsidP="003D18FA">
      <w:pPr>
        <w:pStyle w:val="Titre3"/>
      </w:pPr>
      <w:r>
        <w:t>Autres axes transversaux (jeunesse, handicap, etc)</w:t>
      </w:r>
    </w:p>
    <w:p w14:paraId="2A096EC9" w14:textId="51516D19" w:rsidR="00645F9A" w:rsidRPr="00645F9A" w:rsidRDefault="003D18FA" w:rsidP="003D18FA">
      <w:pPr>
        <w:rPr>
          <w:b/>
          <w:i/>
          <w:sz w:val="22"/>
          <w:szCs w:val="22"/>
        </w:rPr>
      </w:pPr>
      <w:r w:rsidRPr="00324280">
        <w:rPr>
          <w:b/>
          <w:i/>
          <w:sz w:val="22"/>
          <w:szCs w:val="22"/>
        </w:rPr>
        <w:t xml:space="preserve">Votre </w:t>
      </w:r>
      <w:r>
        <w:rPr>
          <w:b/>
          <w:i/>
          <w:sz w:val="22"/>
          <w:szCs w:val="22"/>
        </w:rPr>
        <w:t>organisation</w:t>
      </w:r>
      <w:r w:rsidRPr="00324280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agit-elle en faveur de l’inclusion d’autres publics (jeunes ? Situation d’handicap, etc)? Si oui, comment ? Avez-vous développ</w:t>
      </w:r>
      <w:bookmarkStart w:id="0" w:name="_GoBack"/>
      <w:bookmarkEnd w:id="0"/>
      <w:r w:rsidR="00AC3DC6">
        <w:rPr>
          <w:b/>
          <w:i/>
          <w:sz w:val="22"/>
          <w:szCs w:val="22"/>
        </w:rPr>
        <w:t>é</w:t>
      </w:r>
      <w:r>
        <w:rPr>
          <w:b/>
          <w:i/>
          <w:sz w:val="22"/>
          <w:szCs w:val="22"/>
        </w:rPr>
        <w:t xml:space="preserve"> une stratégie dédiée en la matière ? Si oui, merci de la joindre à votre dossier de candidature.</w:t>
      </w:r>
      <w:r w:rsidDel="003D18FA">
        <w:rPr>
          <w:rStyle w:val="Marquedecommentaire"/>
          <w:rFonts w:ascii="Times New Roman" w:eastAsia="Times New Roman" w:hAnsi="Times New Roman" w:cs="Times New Roman"/>
          <w:lang w:eastAsia="fr-FR"/>
        </w:rPr>
        <w:t xml:space="preserve"> </w:t>
      </w:r>
    </w:p>
    <w:p w14:paraId="783AE146" w14:textId="77777777" w:rsidR="00645F9A" w:rsidRPr="00645F9A" w:rsidRDefault="00645F9A" w:rsidP="003D18FA"/>
    <w:p w14:paraId="624A23C8" w14:textId="25EE297F" w:rsidR="00645F9A" w:rsidRDefault="00645F9A" w:rsidP="003D18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3CBAA76E" w14:textId="0C0992FC" w:rsidR="00645F9A" w:rsidRDefault="00645F9A" w:rsidP="003D18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66588212" w14:textId="657F1061" w:rsidR="00645F9A" w:rsidRDefault="00645F9A" w:rsidP="003D18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56A44343" w14:textId="3B0648F5" w:rsidR="00645F9A" w:rsidRDefault="00645F9A" w:rsidP="003D18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7B29AAFA" w14:textId="62AF9B81" w:rsidR="00645F9A" w:rsidRDefault="00645F9A" w:rsidP="003D18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05ED84F9" w14:textId="3C43F3D4" w:rsidR="00645F9A" w:rsidRDefault="00645F9A" w:rsidP="003D18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15EDF239" w14:textId="77777777" w:rsidR="00645F9A" w:rsidRDefault="00645F9A" w:rsidP="003D18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b/>
          <w:szCs w:val="20"/>
        </w:rPr>
      </w:pPr>
    </w:p>
    <w:p w14:paraId="26591A91" w14:textId="77777777" w:rsidR="00645F9A" w:rsidRDefault="00645F9A" w:rsidP="003D18FA">
      <w:pPr>
        <w:pStyle w:val="Titre1"/>
      </w:pPr>
    </w:p>
    <w:p w14:paraId="03C56B23" w14:textId="19211CC3" w:rsidR="000C5E27" w:rsidRPr="00AC3959" w:rsidRDefault="00EA6F15" w:rsidP="003D18FA">
      <w:pPr>
        <w:pStyle w:val="Titre1"/>
      </w:pPr>
      <w:r w:rsidRPr="00AC3959">
        <w:t xml:space="preserve">Partie II - </w:t>
      </w:r>
      <w:r w:rsidR="00C15A93" w:rsidRPr="00AC3959">
        <w:t>Financements g</w:t>
      </w:r>
      <w:r w:rsidR="00C67521" w:rsidRPr="00AC3959">
        <w:t>ÉrÉ</w:t>
      </w:r>
      <w:r w:rsidR="00B8233C" w:rsidRPr="00AC3959">
        <w:t xml:space="preserve">s par votre </w:t>
      </w:r>
      <w:r w:rsidR="004F4D30" w:rsidRPr="00AC3959">
        <w:t>structure</w:t>
      </w:r>
      <w:r w:rsidR="00274435" w:rsidRPr="00AC3959">
        <w:t xml:space="preserve"> [1 page maximum]</w:t>
      </w:r>
    </w:p>
    <w:p w14:paraId="1DC6CDC5" w14:textId="3B5D8343" w:rsidR="009F212F" w:rsidRDefault="000C5E27" w:rsidP="003D18FA">
      <w:pPr>
        <w:shd w:val="clear" w:color="auto" w:fill="F2F2F2"/>
        <w:spacing w:before="60" w:after="240"/>
        <w:jc w:val="both"/>
        <w:outlineLvl w:val="0"/>
        <w:rPr>
          <w:rFonts w:ascii="Calibri" w:hAnsi="Calibri" w:cs="Calibri"/>
          <w:bCs/>
          <w:i/>
          <w:color w:val="FF0000"/>
          <w:sz w:val="22"/>
          <w:szCs w:val="22"/>
        </w:rPr>
      </w:pPr>
      <w:r w:rsidRPr="003B2D33">
        <w:rPr>
          <w:rFonts w:ascii="Calibri" w:hAnsi="Calibri" w:cs="Calibri"/>
          <w:bCs/>
          <w:i/>
          <w:sz w:val="22"/>
          <w:szCs w:val="22"/>
        </w:rPr>
        <w:t>Liste des financement</w:t>
      </w:r>
      <w:r w:rsidR="00A4184D">
        <w:rPr>
          <w:rFonts w:ascii="Calibri" w:hAnsi="Calibri" w:cs="Calibri"/>
          <w:bCs/>
          <w:i/>
          <w:sz w:val="22"/>
          <w:szCs w:val="22"/>
        </w:rPr>
        <w:t xml:space="preserve">s gérés </w:t>
      </w:r>
      <w:r w:rsidR="00A4184D" w:rsidRPr="00192AD8">
        <w:rPr>
          <w:rFonts w:ascii="Calibri" w:hAnsi="Calibri" w:cs="Calibri"/>
          <w:b/>
          <w:bCs/>
          <w:i/>
          <w:sz w:val="22"/>
          <w:szCs w:val="22"/>
        </w:rPr>
        <w:t>ces 3 dernières années</w:t>
      </w:r>
      <w:r w:rsidR="00A4184D">
        <w:rPr>
          <w:rFonts w:ascii="Calibri" w:hAnsi="Calibri" w:cs="Calibri"/>
          <w:bCs/>
          <w:i/>
          <w:sz w:val="22"/>
          <w:szCs w:val="22"/>
        </w:rPr>
        <w:t>.</w:t>
      </w:r>
      <w:r w:rsidRPr="003B2D33">
        <w:rPr>
          <w:rFonts w:ascii="Calibri" w:hAnsi="Calibri" w:cs="Calibri"/>
          <w:bCs/>
          <w:i/>
          <w:sz w:val="22"/>
          <w:szCs w:val="22"/>
        </w:rPr>
        <w:t xml:space="preserve"> Si la liste est trop importante, merci de prioriser </w:t>
      </w:r>
      <w:r w:rsidR="00AA634E">
        <w:rPr>
          <w:rFonts w:ascii="Calibri" w:hAnsi="Calibri" w:cs="Calibri"/>
          <w:bCs/>
          <w:i/>
          <w:sz w:val="22"/>
          <w:szCs w:val="22"/>
        </w:rPr>
        <w:t>les</w:t>
      </w:r>
      <w:r w:rsidRPr="003B2D33">
        <w:rPr>
          <w:rFonts w:ascii="Calibri" w:hAnsi="Calibri" w:cs="Calibri"/>
          <w:bCs/>
          <w:i/>
          <w:sz w:val="22"/>
          <w:szCs w:val="22"/>
        </w:rPr>
        <w:t xml:space="preserve"> projets dont le montant total est le plus important.</w:t>
      </w:r>
      <w:r w:rsidRPr="003B2D33">
        <w:rPr>
          <w:rFonts w:ascii="Calibri" w:hAnsi="Calibri" w:cs="Calibri"/>
          <w:bCs/>
          <w:i/>
          <w:color w:val="FF0000"/>
          <w:sz w:val="22"/>
          <w:szCs w:val="22"/>
        </w:rPr>
        <w:t xml:space="preserve"> </w:t>
      </w:r>
    </w:p>
    <w:p w14:paraId="38275442" w14:textId="6D529B97" w:rsidR="003F34B6" w:rsidRPr="00DA6DE8" w:rsidRDefault="003F34B6" w:rsidP="003D18FA">
      <w:pPr>
        <w:spacing w:before="240"/>
        <w:rPr>
          <w:b/>
          <w:sz w:val="22"/>
          <w:szCs w:val="22"/>
        </w:rPr>
      </w:pPr>
      <w:r w:rsidRPr="00DA6DE8">
        <w:rPr>
          <w:b/>
          <w:sz w:val="22"/>
          <w:szCs w:val="22"/>
        </w:rPr>
        <w:t>Est-ce que votre structure a déjà bénéficié de subventions</w:t>
      </w:r>
      <w:r w:rsidR="007B5914">
        <w:rPr>
          <w:b/>
          <w:sz w:val="22"/>
          <w:szCs w:val="22"/>
        </w:rPr>
        <w:t xml:space="preserve"> directes d’</w:t>
      </w:r>
      <w:r w:rsidR="00A4184D">
        <w:rPr>
          <w:b/>
          <w:sz w:val="22"/>
          <w:szCs w:val="22"/>
        </w:rPr>
        <w:t xml:space="preserve">un Partenaire au </w:t>
      </w:r>
      <w:r w:rsidR="007B5914">
        <w:rPr>
          <w:b/>
          <w:sz w:val="22"/>
          <w:szCs w:val="22"/>
        </w:rPr>
        <w:t>Développement (PAD)</w:t>
      </w:r>
      <w:r w:rsidRPr="00DA6DE8">
        <w:rPr>
          <w:b/>
          <w:sz w:val="22"/>
          <w:szCs w:val="22"/>
        </w:rPr>
        <w:t xml:space="preserve"> </w:t>
      </w:r>
      <w:r w:rsidR="00737B78">
        <w:rPr>
          <w:b/>
          <w:sz w:val="22"/>
          <w:szCs w:val="22"/>
        </w:rPr>
        <w:t xml:space="preserve">ou d’une ONG </w:t>
      </w:r>
      <w:r w:rsidR="00A4184D">
        <w:rPr>
          <w:b/>
          <w:sz w:val="22"/>
          <w:szCs w:val="22"/>
        </w:rPr>
        <w:t>au cours des 3 dernières années ?</w:t>
      </w:r>
    </w:p>
    <w:p w14:paraId="57D848B5" w14:textId="568DEF0F" w:rsidR="003F34B6" w:rsidRDefault="00977644" w:rsidP="003F34B6">
      <w:pPr>
        <w:spacing w:before="60" w:after="120"/>
        <w:ind w:firstLine="567"/>
        <w:outlineLvl w:val="0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212356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B6" w:rsidRPr="00DA6DE8">
            <w:rPr>
              <w:rFonts w:ascii="MS Gothic" w:eastAsia="MS Gothic" w:hAnsi="MS Gothic" w:cs="Calibri" w:hint="eastAsia"/>
              <w:bCs/>
              <w:sz w:val="22"/>
              <w:szCs w:val="22"/>
            </w:rPr>
            <w:t>☐</w:t>
          </w:r>
        </w:sdtContent>
      </w:sdt>
      <w:r w:rsidR="003F34B6" w:rsidRPr="00DA6DE8">
        <w:rPr>
          <w:rFonts w:ascii="Calibri" w:hAnsi="Calibri" w:cs="Calibri"/>
          <w:bCs/>
          <w:sz w:val="22"/>
          <w:szCs w:val="22"/>
        </w:rPr>
        <w:t xml:space="preserve"> Oui              </w:t>
      </w:r>
      <w:sdt>
        <w:sdtPr>
          <w:rPr>
            <w:rFonts w:ascii="Calibri" w:hAnsi="Calibri" w:cs="Calibri"/>
            <w:bCs/>
            <w:sz w:val="22"/>
            <w:szCs w:val="22"/>
          </w:rPr>
          <w:id w:val="1143166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B6" w:rsidRPr="00DA6DE8">
            <w:rPr>
              <w:rFonts w:ascii="MS Gothic" w:eastAsia="MS Gothic" w:hAnsi="MS Gothic" w:cs="Calibri"/>
              <w:bCs/>
              <w:sz w:val="22"/>
              <w:szCs w:val="22"/>
            </w:rPr>
            <w:t>☐</w:t>
          </w:r>
        </w:sdtContent>
      </w:sdt>
      <w:r w:rsidR="003F34B6" w:rsidRPr="00DA6DE8">
        <w:rPr>
          <w:rFonts w:ascii="Calibri" w:hAnsi="Calibri" w:cs="Calibri"/>
          <w:bCs/>
          <w:sz w:val="22"/>
          <w:szCs w:val="22"/>
        </w:rPr>
        <w:t xml:space="preserve"> Non</w:t>
      </w:r>
    </w:p>
    <w:p w14:paraId="1E18F4C2" w14:textId="1FDC5612" w:rsidR="00A4184D" w:rsidRDefault="00A4184D" w:rsidP="00A4184D">
      <w:pPr>
        <w:spacing w:before="60" w:after="120"/>
        <w:outlineLvl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Si oui, indiquez le bailleur de fonds, le nom du projet, l’année et le montant du financement :</w:t>
      </w:r>
    </w:p>
    <w:p w14:paraId="689C489B" w14:textId="600DB145" w:rsidR="00A4184D" w:rsidRDefault="00A4184D" w:rsidP="00A4184D">
      <w:pPr>
        <w:spacing w:before="60" w:after="120"/>
        <w:outlineLvl w:val="0"/>
        <w:rPr>
          <w:rFonts w:ascii="Calibri" w:hAnsi="Calibri" w:cs="Calibri"/>
          <w:bCs/>
          <w:sz w:val="22"/>
          <w:szCs w:val="22"/>
        </w:rPr>
      </w:pPr>
    </w:p>
    <w:p w14:paraId="08568EFE" w14:textId="62C4CE42" w:rsidR="00AA634E" w:rsidRDefault="00AA634E" w:rsidP="00A4184D">
      <w:pPr>
        <w:spacing w:before="60" w:after="120"/>
        <w:outlineLvl w:val="0"/>
        <w:rPr>
          <w:rFonts w:ascii="Calibri" w:hAnsi="Calibri" w:cs="Calibri"/>
          <w:bCs/>
          <w:sz w:val="22"/>
          <w:szCs w:val="22"/>
        </w:rPr>
      </w:pPr>
    </w:p>
    <w:p w14:paraId="33299C22" w14:textId="288492B4" w:rsidR="00AA634E" w:rsidRDefault="00AA634E" w:rsidP="00A4184D">
      <w:pPr>
        <w:spacing w:before="60" w:after="120"/>
        <w:outlineLvl w:val="0"/>
        <w:rPr>
          <w:rFonts w:ascii="Calibri" w:hAnsi="Calibri" w:cs="Calibri"/>
          <w:bCs/>
          <w:sz w:val="22"/>
          <w:szCs w:val="22"/>
        </w:rPr>
      </w:pPr>
    </w:p>
    <w:p w14:paraId="00FCBD9D" w14:textId="77777777" w:rsidR="00AA634E" w:rsidRDefault="00AA634E" w:rsidP="00A4184D">
      <w:pPr>
        <w:spacing w:before="60" w:after="120"/>
        <w:outlineLvl w:val="0"/>
        <w:rPr>
          <w:rFonts w:ascii="Calibri" w:hAnsi="Calibri" w:cs="Calibri"/>
          <w:bCs/>
          <w:sz w:val="22"/>
          <w:szCs w:val="22"/>
        </w:rPr>
      </w:pPr>
    </w:p>
    <w:p w14:paraId="5A3265D3" w14:textId="763119FF" w:rsidR="003F34B6" w:rsidRPr="00A4184D" w:rsidRDefault="003F34B6" w:rsidP="00D75DDB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338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2263"/>
        <w:gridCol w:w="2034"/>
        <w:gridCol w:w="1899"/>
        <w:gridCol w:w="881"/>
      </w:tblGrid>
      <w:tr w:rsidR="009F212F" w:rsidRPr="009F212F" w14:paraId="5AD25006" w14:textId="77777777" w:rsidTr="00D75DDB">
        <w:trPr>
          <w:cantSplit/>
          <w:trHeight w:val="703"/>
        </w:trPr>
        <w:tc>
          <w:tcPr>
            <w:tcW w:w="32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253375"/>
            <w:noWrap/>
            <w:vAlign w:val="center"/>
            <w:hideMark/>
          </w:tcPr>
          <w:p w14:paraId="4AAD2C0A" w14:textId="77777777" w:rsidR="009F212F" w:rsidRPr="009F212F" w:rsidRDefault="009F212F" w:rsidP="0032428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26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253375"/>
            <w:vAlign w:val="center"/>
            <w:hideMark/>
          </w:tcPr>
          <w:p w14:paraId="707F583E" w14:textId="7491A622" w:rsidR="009F212F" w:rsidRPr="009F212F" w:rsidRDefault="009F212F" w:rsidP="0032428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>P</w:t>
            </w:r>
            <w:r w:rsidRPr="009F212F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>rojet</w:t>
            </w:r>
            <w:r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 xml:space="preserve"> </w:t>
            </w:r>
            <w:r w:rsidR="003F34B6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 xml:space="preserve">/financement </w:t>
            </w:r>
            <w:r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253375"/>
            <w:vAlign w:val="center"/>
            <w:hideMark/>
          </w:tcPr>
          <w:p w14:paraId="60692FD8" w14:textId="6AC59446" w:rsidR="009F212F" w:rsidRPr="009F212F" w:rsidRDefault="009F212F" w:rsidP="0032428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>P</w:t>
            </w:r>
            <w:r w:rsidRPr="009F212F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>rojet</w:t>
            </w:r>
            <w:r w:rsidR="00E52919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>/financement</w:t>
            </w:r>
            <w:r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253375"/>
            <w:vAlign w:val="center"/>
            <w:hideMark/>
          </w:tcPr>
          <w:p w14:paraId="3E5D4BE8" w14:textId="02AB4B03" w:rsidR="009F212F" w:rsidRPr="009F212F" w:rsidRDefault="009F212F" w:rsidP="0032428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>P</w:t>
            </w:r>
            <w:r w:rsidRPr="009F212F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>rojet</w:t>
            </w:r>
            <w:r w:rsidR="00E52919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>/financement</w:t>
            </w:r>
            <w:r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 xml:space="preserve"> 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253375"/>
            <w:vAlign w:val="center"/>
            <w:hideMark/>
          </w:tcPr>
          <w:p w14:paraId="1C35E657" w14:textId="04061744" w:rsidR="009F212F" w:rsidRPr="009F212F" w:rsidRDefault="009F212F" w:rsidP="0032428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>Etc…</w:t>
            </w:r>
          </w:p>
        </w:tc>
      </w:tr>
      <w:tr w:rsidR="009F212F" w:rsidRPr="009F212F" w14:paraId="74C730AE" w14:textId="77777777" w:rsidTr="00D75DDB">
        <w:trPr>
          <w:cantSplit/>
          <w:trHeight w:val="438"/>
        </w:trPr>
        <w:tc>
          <w:tcPr>
            <w:tcW w:w="326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253375"/>
            <w:noWrap/>
            <w:vAlign w:val="center"/>
          </w:tcPr>
          <w:p w14:paraId="06A5C547" w14:textId="1AB97606" w:rsidR="003F34B6" w:rsidRPr="009F212F" w:rsidRDefault="009F212F" w:rsidP="003F34B6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</w:pPr>
            <w:r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 xml:space="preserve">Année de démarrage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</w:tcPr>
          <w:p w14:paraId="208DEE1E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</w:tcPr>
          <w:p w14:paraId="7FF4A6A6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</w:tcPr>
          <w:p w14:paraId="67AA1F85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</w:tcPr>
          <w:p w14:paraId="04881CD8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</w:p>
        </w:tc>
      </w:tr>
      <w:tr w:rsidR="009F212F" w:rsidRPr="009F212F" w14:paraId="609FF77D" w14:textId="77777777" w:rsidTr="00D75DDB">
        <w:trPr>
          <w:cantSplit/>
          <w:trHeight w:val="438"/>
        </w:trPr>
        <w:tc>
          <w:tcPr>
            <w:tcW w:w="326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253375"/>
            <w:noWrap/>
            <w:vAlign w:val="center"/>
            <w:hideMark/>
          </w:tcPr>
          <w:p w14:paraId="5154EDC4" w14:textId="42B7C3CA" w:rsidR="009F212F" w:rsidRPr="009F212F" w:rsidRDefault="009F212F" w:rsidP="003F34B6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 xml:space="preserve">Titre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42324E25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1EECC865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7CD09431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68D22345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</w:tr>
      <w:tr w:rsidR="009F212F" w:rsidRPr="009F212F" w14:paraId="678D9E4E" w14:textId="77777777" w:rsidTr="00D75DDB">
        <w:trPr>
          <w:cantSplit/>
          <w:trHeight w:val="438"/>
        </w:trPr>
        <w:tc>
          <w:tcPr>
            <w:tcW w:w="326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253375"/>
            <w:noWrap/>
            <w:vAlign w:val="center"/>
            <w:hideMark/>
          </w:tcPr>
          <w:p w14:paraId="73E6660D" w14:textId="1EDEFBC5" w:rsidR="009F212F" w:rsidRPr="009F212F" w:rsidRDefault="009F212F" w:rsidP="00E5291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 xml:space="preserve">Objectif général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68E5F349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58B32D61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6CE0D7B9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08C0CD38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</w:tr>
      <w:tr w:rsidR="009F212F" w:rsidRPr="009F212F" w14:paraId="6E04C880" w14:textId="77777777" w:rsidTr="00D75DDB">
        <w:trPr>
          <w:cantSplit/>
          <w:trHeight w:val="438"/>
        </w:trPr>
        <w:tc>
          <w:tcPr>
            <w:tcW w:w="326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253375"/>
            <w:noWrap/>
            <w:vAlign w:val="center"/>
            <w:hideMark/>
          </w:tcPr>
          <w:p w14:paraId="3EFF02AF" w14:textId="608D9089" w:rsidR="009F212F" w:rsidRPr="009F212F" w:rsidRDefault="009F212F" w:rsidP="00E5291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>Montant total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5816C013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7BD38432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7C83768F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5A684AA7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</w:tr>
      <w:tr w:rsidR="009F212F" w:rsidRPr="009F212F" w14:paraId="719B6208" w14:textId="77777777" w:rsidTr="00D75DDB">
        <w:trPr>
          <w:cantSplit/>
          <w:trHeight w:val="438"/>
        </w:trPr>
        <w:tc>
          <w:tcPr>
            <w:tcW w:w="326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253375"/>
            <w:noWrap/>
            <w:vAlign w:val="center"/>
            <w:hideMark/>
          </w:tcPr>
          <w:p w14:paraId="488CBC8D" w14:textId="2F8D6369" w:rsidR="009F212F" w:rsidRPr="009F212F" w:rsidRDefault="009F212F" w:rsidP="00E52919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>Durée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5A2A5659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253F681B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0C898A23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13850848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</w:tr>
      <w:tr w:rsidR="009F212F" w:rsidRPr="009F212F" w14:paraId="68678C97" w14:textId="77777777" w:rsidTr="00D75DDB">
        <w:trPr>
          <w:cantSplit/>
          <w:trHeight w:val="438"/>
        </w:trPr>
        <w:tc>
          <w:tcPr>
            <w:tcW w:w="326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253375"/>
            <w:noWrap/>
            <w:vAlign w:val="center"/>
            <w:hideMark/>
          </w:tcPr>
          <w:p w14:paraId="710CCFBA" w14:textId="77777777" w:rsidR="009F212F" w:rsidRPr="009F212F" w:rsidRDefault="009F212F" w:rsidP="0032428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>Bailleur de fonds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138A1878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33D97DD9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39BDC7E6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40AA82C5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</w:tr>
      <w:tr w:rsidR="009F212F" w:rsidRPr="009F212F" w14:paraId="0DC8202D" w14:textId="77777777" w:rsidTr="00D75DDB">
        <w:trPr>
          <w:cantSplit/>
          <w:trHeight w:val="730"/>
        </w:trPr>
        <w:tc>
          <w:tcPr>
            <w:tcW w:w="326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253375"/>
            <w:vAlign w:val="center"/>
            <w:hideMark/>
          </w:tcPr>
          <w:p w14:paraId="67897291" w14:textId="03454298" w:rsidR="009F212F" w:rsidRPr="009F212F" w:rsidRDefault="009F212F" w:rsidP="0032428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FFFFFF"/>
                <w:szCs w:val="20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FFFFFF"/>
                <w:szCs w:val="20"/>
                <w:lang w:eastAsia="fr-FR"/>
              </w:rPr>
              <w:t>Rôl</w:t>
            </w:r>
            <w:r w:rsidRPr="00324280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>e de votre structure (Chef de file, partenaire de mise en œuvre)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1EFD0C3B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6CCAE7F5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3F318882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6A4EA948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</w:tr>
      <w:tr w:rsidR="009F212F" w:rsidRPr="009F212F" w14:paraId="38139B1A" w14:textId="77777777" w:rsidTr="00D75DDB">
        <w:trPr>
          <w:cantSplit/>
          <w:trHeight w:val="43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253375"/>
            <w:noWrap/>
            <w:vAlign w:val="center"/>
            <w:hideMark/>
          </w:tcPr>
          <w:p w14:paraId="1B4E5917" w14:textId="0C0E5E45" w:rsidR="009F212F" w:rsidRPr="009F212F" w:rsidRDefault="009F212F" w:rsidP="00324280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>Le projet</w:t>
            </w:r>
            <w:r w:rsidR="00E52919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>/financement</w:t>
            </w:r>
            <w:r w:rsidRPr="009F212F">
              <w:rPr>
                <w:rFonts w:ascii="Calibri" w:eastAsia="Times New Roman" w:hAnsi="Calibri" w:cs="Calibri"/>
                <w:color w:val="FFFFFF"/>
                <w:sz w:val="22"/>
                <w:szCs w:val="22"/>
                <w:lang w:eastAsia="fr-FR"/>
              </w:rPr>
              <w:t xml:space="preserve"> est-il encore en cours?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27BC7F67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0570672A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44327A71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29FDC"/>
            <w:noWrap/>
            <w:vAlign w:val="center"/>
            <w:hideMark/>
          </w:tcPr>
          <w:p w14:paraId="5F902621" w14:textId="77777777" w:rsidR="009F212F" w:rsidRPr="009F212F" w:rsidRDefault="009F212F" w:rsidP="00324280">
            <w:pPr>
              <w:spacing w:after="0" w:line="240" w:lineRule="auto"/>
              <w:ind w:firstLineChars="100" w:firstLine="220"/>
              <w:contextualSpacing/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</w:pPr>
            <w:r w:rsidRPr="009F212F">
              <w:rPr>
                <w:rFonts w:ascii="Calibri" w:eastAsia="Times New Roman" w:hAnsi="Calibri" w:cs="Calibri"/>
                <w:color w:val="1B2657"/>
                <w:sz w:val="22"/>
                <w:szCs w:val="22"/>
                <w:lang w:eastAsia="fr-FR"/>
              </w:rPr>
              <w:t> </w:t>
            </w:r>
          </w:p>
        </w:tc>
      </w:tr>
    </w:tbl>
    <w:p w14:paraId="7D900493" w14:textId="603C2043" w:rsidR="005D4FC9" w:rsidRDefault="005D4FC9" w:rsidP="000C5E27">
      <w:pPr>
        <w:jc w:val="both"/>
        <w:rPr>
          <w:rFonts w:ascii="Calibri" w:hAnsi="Calibri"/>
          <w:i/>
          <w:sz w:val="2"/>
          <w:szCs w:val="2"/>
        </w:rPr>
      </w:pPr>
    </w:p>
    <w:p w14:paraId="7DAE8E71" w14:textId="473C2B61" w:rsidR="007B5914" w:rsidRDefault="007B5914" w:rsidP="000C5E27">
      <w:pPr>
        <w:jc w:val="both"/>
        <w:rPr>
          <w:rFonts w:ascii="Calibri" w:hAnsi="Calibri"/>
          <w:i/>
          <w:sz w:val="2"/>
          <w:szCs w:val="2"/>
        </w:rPr>
      </w:pPr>
    </w:p>
    <w:p w14:paraId="6A590DC4" w14:textId="66FDE2F6" w:rsidR="007B5914" w:rsidRDefault="007B5914" w:rsidP="000C5E27">
      <w:pPr>
        <w:jc w:val="both"/>
        <w:rPr>
          <w:rFonts w:ascii="Calibri" w:hAnsi="Calibri"/>
          <w:i/>
          <w:sz w:val="2"/>
          <w:szCs w:val="2"/>
        </w:rPr>
      </w:pPr>
    </w:p>
    <w:p w14:paraId="5890B079" w14:textId="578A4D85" w:rsidR="007B5914" w:rsidRPr="00E0452D" w:rsidRDefault="007B5914" w:rsidP="000C5E27">
      <w:pPr>
        <w:jc w:val="both"/>
        <w:rPr>
          <w:rFonts w:ascii="Calibri" w:hAnsi="Calibri"/>
          <w:i/>
          <w:sz w:val="2"/>
          <w:szCs w:val="2"/>
        </w:rPr>
      </w:pPr>
    </w:p>
    <w:sectPr w:rsidR="007B5914" w:rsidRPr="00E0452D" w:rsidSect="006064CD">
      <w:headerReference w:type="default" r:id="rId8"/>
      <w:footerReference w:type="even" r:id="rId9"/>
      <w:footerReference w:type="default" r:id="rId10"/>
      <w:type w:val="continuous"/>
      <w:pgSz w:w="11906" w:h="16838"/>
      <w:pgMar w:top="1417" w:right="1417" w:bottom="1417" w:left="141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DF03B" w14:textId="77777777" w:rsidR="00C246D9" w:rsidRDefault="00C246D9" w:rsidP="005E791F">
      <w:r>
        <w:separator/>
      </w:r>
    </w:p>
  </w:endnote>
  <w:endnote w:type="continuationSeparator" w:id="0">
    <w:p w14:paraId="70BAE818" w14:textId="77777777" w:rsidR="00C246D9" w:rsidRDefault="00C246D9" w:rsidP="005E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99105729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81F7CD0" w14:textId="77777777" w:rsidR="005D6BC7" w:rsidRDefault="005D6BC7" w:rsidP="0026791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B03F502" w14:textId="77777777" w:rsidR="005D6BC7" w:rsidRDefault="005D6BC7" w:rsidP="005E791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88999647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9797D2F" w14:textId="616360A6" w:rsidR="005D6BC7" w:rsidRDefault="005D6BC7" w:rsidP="00F15070">
        <w:pPr>
          <w:pStyle w:val="Pieddepage"/>
          <w:framePr w:wrap="none" w:vAnchor="text" w:hAnchor="page" w:x="10673" w:y="-75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977644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4C44DC4" w14:textId="77777777" w:rsidR="005D6BC7" w:rsidRDefault="005D6BC7" w:rsidP="005E791F">
    <w:pPr>
      <w:pStyle w:val="Pieddepage"/>
      <w:ind w:right="360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7EFB50" wp14:editId="0E8F808A">
              <wp:simplePos x="0" y="0"/>
              <wp:positionH relativeFrom="margin">
                <wp:align>center</wp:align>
              </wp:positionH>
              <wp:positionV relativeFrom="paragraph">
                <wp:posOffset>-164465</wp:posOffset>
              </wp:positionV>
              <wp:extent cx="6120000" cy="0"/>
              <wp:effectExtent l="0" t="0" r="33655" b="19050"/>
              <wp:wrapNone/>
              <wp:docPr id="31080582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1EB119" id="Connecteur droit 1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12.95pt" to="481.9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" strokecolor="#12193a [1609]" strokeweight=".2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48FF0" w14:textId="77777777" w:rsidR="00C246D9" w:rsidRDefault="00C246D9" w:rsidP="005E791F">
      <w:r>
        <w:separator/>
      </w:r>
    </w:p>
  </w:footnote>
  <w:footnote w:type="continuationSeparator" w:id="0">
    <w:p w14:paraId="1A9CB701" w14:textId="77777777" w:rsidR="00C246D9" w:rsidRDefault="00C246D9" w:rsidP="005E7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BC459" w14:textId="176E3D28" w:rsidR="00AE3024" w:rsidRDefault="00AE3024" w:rsidP="00AE3024">
    <w:pPr>
      <w:pStyle w:val="En-tte"/>
      <w:jc w:val="right"/>
    </w:pPr>
    <w:r>
      <w:rPr>
        <w:noProof/>
        <w:lang w:eastAsia="fr-FR"/>
      </w:rPr>
      <w:drawing>
        <wp:inline distT="0" distB="0" distL="0" distR="0" wp14:anchorId="7B2CEF76" wp14:editId="05EB6A19">
          <wp:extent cx="1231265" cy="506095"/>
          <wp:effectExtent l="0" t="0" r="6985" b="825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203DD20E" wp14:editId="152B933E">
          <wp:simplePos x="0" y="0"/>
          <wp:positionH relativeFrom="page">
            <wp:posOffset>3223895</wp:posOffset>
          </wp:positionH>
          <wp:positionV relativeFrom="page">
            <wp:posOffset>167005</wp:posOffset>
          </wp:positionV>
          <wp:extent cx="847725" cy="575945"/>
          <wp:effectExtent l="0" t="0" r="9525" b="0"/>
          <wp:wrapNone/>
          <wp:docPr id="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24D1A2F5" wp14:editId="1965624E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641254" cy="576000"/>
          <wp:effectExtent l="0" t="0" r="6985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254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920FE"/>
    <w:multiLevelType w:val="multilevel"/>
    <w:tmpl w:val="FC841778"/>
    <w:lvl w:ilvl="0">
      <w:start w:val="1"/>
      <w:numFmt w:val="decimal"/>
      <w:pStyle w:val="Titre2"/>
      <w:lvlText w:val="%1."/>
      <w:lvlJc w:val="left"/>
      <w:pPr>
        <w:ind w:left="1800" w:hanging="360"/>
      </w:pPr>
    </w:lvl>
    <w:lvl w:ilvl="1">
      <w:start w:val="1"/>
      <w:numFmt w:val="decimal"/>
      <w:pStyle w:val="Titre3"/>
      <w:isLgl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6469B6"/>
    <w:multiLevelType w:val="hybridMultilevel"/>
    <w:tmpl w:val="875A2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65A7D"/>
    <w:multiLevelType w:val="multilevel"/>
    <w:tmpl w:val="D464A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32273434"/>
    <w:multiLevelType w:val="hybridMultilevel"/>
    <w:tmpl w:val="45E259EE"/>
    <w:lvl w:ilvl="0" w:tplc="376CA3C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1D0AA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836B5B"/>
    <w:multiLevelType w:val="hybridMultilevel"/>
    <w:tmpl w:val="8B245110"/>
    <w:lvl w:ilvl="0" w:tplc="040C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6" w15:restartNumberingAfterBreak="0">
    <w:nsid w:val="439A3BEF"/>
    <w:multiLevelType w:val="hybridMultilevel"/>
    <w:tmpl w:val="86723E98"/>
    <w:lvl w:ilvl="0" w:tplc="F0D835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65FE6"/>
    <w:multiLevelType w:val="hybridMultilevel"/>
    <w:tmpl w:val="6E8C5584"/>
    <w:lvl w:ilvl="0" w:tplc="376CA3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2143C"/>
    <w:multiLevelType w:val="hybridMultilevel"/>
    <w:tmpl w:val="9618C36C"/>
    <w:lvl w:ilvl="0" w:tplc="8886DE0C">
      <w:start w:val="1"/>
      <w:numFmt w:val="upperRoman"/>
      <w:lvlText w:val="%1."/>
      <w:lvlJc w:val="right"/>
      <w:pPr>
        <w:ind w:left="720" w:hanging="360"/>
      </w:pPr>
    </w:lvl>
    <w:lvl w:ilvl="1" w:tplc="FED6F736">
      <w:start w:val="1"/>
      <w:numFmt w:val="lowerLetter"/>
      <w:lvlText w:val="%2."/>
      <w:lvlJc w:val="left"/>
      <w:pPr>
        <w:ind w:left="1440" w:hanging="360"/>
      </w:pPr>
    </w:lvl>
    <w:lvl w:ilvl="2" w:tplc="F1C6F49C">
      <w:start w:val="1"/>
      <w:numFmt w:val="decimal"/>
      <w:lvlText w:val="%3.1"/>
      <w:lvlJc w:val="right"/>
      <w:pPr>
        <w:ind w:left="21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A3525"/>
    <w:multiLevelType w:val="hybridMultilevel"/>
    <w:tmpl w:val="BC14FB88"/>
    <w:lvl w:ilvl="0" w:tplc="0B8C64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03937"/>
    <w:multiLevelType w:val="hybridMultilevel"/>
    <w:tmpl w:val="16505E8C"/>
    <w:lvl w:ilvl="0" w:tplc="570C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  <w:num w:numId="11">
    <w:abstractNumId w:val="1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s-ES" w:vendorID="64" w:dllVersion="131078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36"/>
    <w:rsid w:val="00006115"/>
    <w:rsid w:val="00026658"/>
    <w:rsid w:val="00035707"/>
    <w:rsid w:val="000566CC"/>
    <w:rsid w:val="00090209"/>
    <w:rsid w:val="000945E0"/>
    <w:rsid w:val="000C58A4"/>
    <w:rsid w:val="000C5E27"/>
    <w:rsid w:val="000C743D"/>
    <w:rsid w:val="000C7FE6"/>
    <w:rsid w:val="000E7C46"/>
    <w:rsid w:val="000F6276"/>
    <w:rsid w:val="00106B8E"/>
    <w:rsid w:val="00130B2D"/>
    <w:rsid w:val="00144F30"/>
    <w:rsid w:val="001706CB"/>
    <w:rsid w:val="0017279F"/>
    <w:rsid w:val="00174423"/>
    <w:rsid w:val="00192AD8"/>
    <w:rsid w:val="001A34E2"/>
    <w:rsid w:val="001B066C"/>
    <w:rsid w:val="001B66A0"/>
    <w:rsid w:val="001C29D9"/>
    <w:rsid w:val="001D6EA3"/>
    <w:rsid w:val="001E7BC4"/>
    <w:rsid w:val="00205B19"/>
    <w:rsid w:val="00207587"/>
    <w:rsid w:val="00222DD9"/>
    <w:rsid w:val="00267916"/>
    <w:rsid w:val="00270C86"/>
    <w:rsid w:val="00272121"/>
    <w:rsid w:val="00274435"/>
    <w:rsid w:val="00296527"/>
    <w:rsid w:val="002B3D89"/>
    <w:rsid w:val="002C45B1"/>
    <w:rsid w:val="002D5224"/>
    <w:rsid w:val="00324280"/>
    <w:rsid w:val="00330B5D"/>
    <w:rsid w:val="00336FA1"/>
    <w:rsid w:val="003458EC"/>
    <w:rsid w:val="003609A1"/>
    <w:rsid w:val="00370DA5"/>
    <w:rsid w:val="00374D3A"/>
    <w:rsid w:val="00383F47"/>
    <w:rsid w:val="00393BAD"/>
    <w:rsid w:val="0039599D"/>
    <w:rsid w:val="003B2D33"/>
    <w:rsid w:val="003C7D48"/>
    <w:rsid w:val="003D18FA"/>
    <w:rsid w:val="003D49B4"/>
    <w:rsid w:val="003D55CE"/>
    <w:rsid w:val="003D778E"/>
    <w:rsid w:val="003E5F67"/>
    <w:rsid w:val="003F2629"/>
    <w:rsid w:val="003F34B6"/>
    <w:rsid w:val="003F3EF8"/>
    <w:rsid w:val="00405562"/>
    <w:rsid w:val="0040599D"/>
    <w:rsid w:val="004119C4"/>
    <w:rsid w:val="004146C1"/>
    <w:rsid w:val="0043323C"/>
    <w:rsid w:val="0044155B"/>
    <w:rsid w:val="004424DE"/>
    <w:rsid w:val="00442831"/>
    <w:rsid w:val="004570C0"/>
    <w:rsid w:val="00466947"/>
    <w:rsid w:val="00467446"/>
    <w:rsid w:val="00481E77"/>
    <w:rsid w:val="004840F2"/>
    <w:rsid w:val="00486604"/>
    <w:rsid w:val="0048703D"/>
    <w:rsid w:val="00491DF4"/>
    <w:rsid w:val="0049522B"/>
    <w:rsid w:val="004A3C36"/>
    <w:rsid w:val="004B12FA"/>
    <w:rsid w:val="004C22F6"/>
    <w:rsid w:val="004E011D"/>
    <w:rsid w:val="004E4ED8"/>
    <w:rsid w:val="004E52B5"/>
    <w:rsid w:val="004E70B5"/>
    <w:rsid w:val="004F4D30"/>
    <w:rsid w:val="00507898"/>
    <w:rsid w:val="005113C1"/>
    <w:rsid w:val="00521854"/>
    <w:rsid w:val="00530F83"/>
    <w:rsid w:val="00534BF9"/>
    <w:rsid w:val="00535C90"/>
    <w:rsid w:val="00541E6F"/>
    <w:rsid w:val="0055657D"/>
    <w:rsid w:val="00577379"/>
    <w:rsid w:val="0058051E"/>
    <w:rsid w:val="005823F1"/>
    <w:rsid w:val="00583BB0"/>
    <w:rsid w:val="005B5675"/>
    <w:rsid w:val="005C053E"/>
    <w:rsid w:val="005C377A"/>
    <w:rsid w:val="005C6632"/>
    <w:rsid w:val="005D2485"/>
    <w:rsid w:val="005D4FC9"/>
    <w:rsid w:val="005D6BC7"/>
    <w:rsid w:val="005D70C2"/>
    <w:rsid w:val="005E1168"/>
    <w:rsid w:val="005E25DB"/>
    <w:rsid w:val="005E5A1D"/>
    <w:rsid w:val="005E791F"/>
    <w:rsid w:val="006064CD"/>
    <w:rsid w:val="00621E96"/>
    <w:rsid w:val="00627F2B"/>
    <w:rsid w:val="00630636"/>
    <w:rsid w:val="00645F9A"/>
    <w:rsid w:val="00652720"/>
    <w:rsid w:val="00653786"/>
    <w:rsid w:val="00654322"/>
    <w:rsid w:val="00671C74"/>
    <w:rsid w:val="00676020"/>
    <w:rsid w:val="00676FB7"/>
    <w:rsid w:val="00686672"/>
    <w:rsid w:val="0069626E"/>
    <w:rsid w:val="006B0E27"/>
    <w:rsid w:val="006B6751"/>
    <w:rsid w:val="006D16A3"/>
    <w:rsid w:val="006F42C0"/>
    <w:rsid w:val="006F6CCF"/>
    <w:rsid w:val="00702E33"/>
    <w:rsid w:val="00713264"/>
    <w:rsid w:val="007328EE"/>
    <w:rsid w:val="00732EA5"/>
    <w:rsid w:val="00733AAC"/>
    <w:rsid w:val="00737B78"/>
    <w:rsid w:val="00750B00"/>
    <w:rsid w:val="00756C2D"/>
    <w:rsid w:val="00765D1E"/>
    <w:rsid w:val="007772AA"/>
    <w:rsid w:val="0078340B"/>
    <w:rsid w:val="00784B53"/>
    <w:rsid w:val="00794CE9"/>
    <w:rsid w:val="007956CC"/>
    <w:rsid w:val="007A0E2B"/>
    <w:rsid w:val="007B5914"/>
    <w:rsid w:val="007B62CA"/>
    <w:rsid w:val="007C1CD5"/>
    <w:rsid w:val="007C5E5F"/>
    <w:rsid w:val="007D2AC8"/>
    <w:rsid w:val="007D61AC"/>
    <w:rsid w:val="007E2CE9"/>
    <w:rsid w:val="007E40F4"/>
    <w:rsid w:val="007F3E8F"/>
    <w:rsid w:val="008000FD"/>
    <w:rsid w:val="00806DC4"/>
    <w:rsid w:val="00826C67"/>
    <w:rsid w:val="008342EC"/>
    <w:rsid w:val="008503CB"/>
    <w:rsid w:val="008569F5"/>
    <w:rsid w:val="00877F66"/>
    <w:rsid w:val="00884591"/>
    <w:rsid w:val="00892AA4"/>
    <w:rsid w:val="008A7FB6"/>
    <w:rsid w:val="008B03D5"/>
    <w:rsid w:val="008B652A"/>
    <w:rsid w:val="008D0256"/>
    <w:rsid w:val="008D3724"/>
    <w:rsid w:val="008D6762"/>
    <w:rsid w:val="008F1967"/>
    <w:rsid w:val="0093070A"/>
    <w:rsid w:val="0093128C"/>
    <w:rsid w:val="00931BFF"/>
    <w:rsid w:val="00953646"/>
    <w:rsid w:val="00977644"/>
    <w:rsid w:val="00980BB1"/>
    <w:rsid w:val="009904F3"/>
    <w:rsid w:val="00991327"/>
    <w:rsid w:val="009C1A29"/>
    <w:rsid w:val="009C3E18"/>
    <w:rsid w:val="009D1C2F"/>
    <w:rsid w:val="009D23C1"/>
    <w:rsid w:val="009D4BBB"/>
    <w:rsid w:val="009F212F"/>
    <w:rsid w:val="009F256C"/>
    <w:rsid w:val="00A0173B"/>
    <w:rsid w:val="00A11E4B"/>
    <w:rsid w:val="00A14B26"/>
    <w:rsid w:val="00A162C0"/>
    <w:rsid w:val="00A2065C"/>
    <w:rsid w:val="00A2084D"/>
    <w:rsid w:val="00A21231"/>
    <w:rsid w:val="00A227FA"/>
    <w:rsid w:val="00A229AA"/>
    <w:rsid w:val="00A2318D"/>
    <w:rsid w:val="00A305C6"/>
    <w:rsid w:val="00A353E9"/>
    <w:rsid w:val="00A4184D"/>
    <w:rsid w:val="00A427D7"/>
    <w:rsid w:val="00A67B21"/>
    <w:rsid w:val="00A70FB4"/>
    <w:rsid w:val="00A97683"/>
    <w:rsid w:val="00A977E3"/>
    <w:rsid w:val="00AA634E"/>
    <w:rsid w:val="00AB403C"/>
    <w:rsid w:val="00AC3959"/>
    <w:rsid w:val="00AC3DC6"/>
    <w:rsid w:val="00AD35BB"/>
    <w:rsid w:val="00AE1F7B"/>
    <w:rsid w:val="00AE3024"/>
    <w:rsid w:val="00B01FEF"/>
    <w:rsid w:val="00B1242A"/>
    <w:rsid w:val="00B23739"/>
    <w:rsid w:val="00B259A3"/>
    <w:rsid w:val="00B3543A"/>
    <w:rsid w:val="00B52E37"/>
    <w:rsid w:val="00B6140B"/>
    <w:rsid w:val="00B8233C"/>
    <w:rsid w:val="00B84D77"/>
    <w:rsid w:val="00B87506"/>
    <w:rsid w:val="00BA024C"/>
    <w:rsid w:val="00BA0A23"/>
    <w:rsid w:val="00BA2955"/>
    <w:rsid w:val="00BA2DAA"/>
    <w:rsid w:val="00BA39E2"/>
    <w:rsid w:val="00BB1927"/>
    <w:rsid w:val="00BB3943"/>
    <w:rsid w:val="00BD35FC"/>
    <w:rsid w:val="00BE1450"/>
    <w:rsid w:val="00BE3BC0"/>
    <w:rsid w:val="00BE6DAF"/>
    <w:rsid w:val="00BE7FDA"/>
    <w:rsid w:val="00C003D1"/>
    <w:rsid w:val="00C01748"/>
    <w:rsid w:val="00C01ADE"/>
    <w:rsid w:val="00C10600"/>
    <w:rsid w:val="00C128BC"/>
    <w:rsid w:val="00C15A93"/>
    <w:rsid w:val="00C16946"/>
    <w:rsid w:val="00C20A16"/>
    <w:rsid w:val="00C246D9"/>
    <w:rsid w:val="00C27761"/>
    <w:rsid w:val="00C313A6"/>
    <w:rsid w:val="00C3389B"/>
    <w:rsid w:val="00C33C30"/>
    <w:rsid w:val="00C4578C"/>
    <w:rsid w:val="00C52B30"/>
    <w:rsid w:val="00C556EF"/>
    <w:rsid w:val="00C67521"/>
    <w:rsid w:val="00C7395E"/>
    <w:rsid w:val="00C838B9"/>
    <w:rsid w:val="00C83D9D"/>
    <w:rsid w:val="00C87968"/>
    <w:rsid w:val="00C94896"/>
    <w:rsid w:val="00CB0A8C"/>
    <w:rsid w:val="00CB1B02"/>
    <w:rsid w:val="00CB2B62"/>
    <w:rsid w:val="00CB49A9"/>
    <w:rsid w:val="00CB5EFB"/>
    <w:rsid w:val="00CC32F4"/>
    <w:rsid w:val="00CF5D7B"/>
    <w:rsid w:val="00D028DD"/>
    <w:rsid w:val="00D03559"/>
    <w:rsid w:val="00D12176"/>
    <w:rsid w:val="00D214EA"/>
    <w:rsid w:val="00D23B33"/>
    <w:rsid w:val="00D4419F"/>
    <w:rsid w:val="00D46CE0"/>
    <w:rsid w:val="00D52304"/>
    <w:rsid w:val="00D52D23"/>
    <w:rsid w:val="00D542F7"/>
    <w:rsid w:val="00D75DDB"/>
    <w:rsid w:val="00D766F8"/>
    <w:rsid w:val="00D76D85"/>
    <w:rsid w:val="00D93383"/>
    <w:rsid w:val="00DA50B9"/>
    <w:rsid w:val="00DA794C"/>
    <w:rsid w:val="00DB6393"/>
    <w:rsid w:val="00DC1B90"/>
    <w:rsid w:val="00DD4B9E"/>
    <w:rsid w:val="00DE4FFD"/>
    <w:rsid w:val="00DE6823"/>
    <w:rsid w:val="00E00066"/>
    <w:rsid w:val="00E02C3C"/>
    <w:rsid w:val="00E04ED5"/>
    <w:rsid w:val="00E15268"/>
    <w:rsid w:val="00E22ACC"/>
    <w:rsid w:val="00E231C0"/>
    <w:rsid w:val="00E23BED"/>
    <w:rsid w:val="00E47C51"/>
    <w:rsid w:val="00E52919"/>
    <w:rsid w:val="00E60361"/>
    <w:rsid w:val="00E66EC2"/>
    <w:rsid w:val="00E86318"/>
    <w:rsid w:val="00E94F52"/>
    <w:rsid w:val="00EA6F15"/>
    <w:rsid w:val="00EC6445"/>
    <w:rsid w:val="00ED3BB4"/>
    <w:rsid w:val="00EE1AE1"/>
    <w:rsid w:val="00EE72E9"/>
    <w:rsid w:val="00EF2F8B"/>
    <w:rsid w:val="00EF4C20"/>
    <w:rsid w:val="00F00294"/>
    <w:rsid w:val="00F01A95"/>
    <w:rsid w:val="00F13281"/>
    <w:rsid w:val="00F134D4"/>
    <w:rsid w:val="00F15070"/>
    <w:rsid w:val="00F162BA"/>
    <w:rsid w:val="00F16644"/>
    <w:rsid w:val="00F16A8E"/>
    <w:rsid w:val="00F309B2"/>
    <w:rsid w:val="00F334D3"/>
    <w:rsid w:val="00F36D6B"/>
    <w:rsid w:val="00F40004"/>
    <w:rsid w:val="00F43B55"/>
    <w:rsid w:val="00F539D7"/>
    <w:rsid w:val="00F61618"/>
    <w:rsid w:val="00F6421B"/>
    <w:rsid w:val="00F653FF"/>
    <w:rsid w:val="00F67E66"/>
    <w:rsid w:val="00F83F5B"/>
    <w:rsid w:val="00F903E8"/>
    <w:rsid w:val="00F95D10"/>
    <w:rsid w:val="00FC44FB"/>
    <w:rsid w:val="00FC6891"/>
    <w:rsid w:val="00FD2EF4"/>
    <w:rsid w:val="00FF296D"/>
    <w:rsid w:val="00FF6678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8D986F"/>
  <w15:chartTrackingRefBased/>
  <w15:docId w15:val="{3642A8C8-A8AE-406D-A88A-428CC2D2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4B6"/>
    <w:rPr>
      <w:rFonts w:cs="Arial"/>
      <w:sz w:val="20"/>
      <w:szCs w:val="18"/>
    </w:rPr>
  </w:style>
  <w:style w:type="paragraph" w:styleId="Titre1">
    <w:name w:val="heading 1"/>
    <w:basedOn w:val="Paragraphedeliste"/>
    <w:next w:val="Normal"/>
    <w:link w:val="Titre1Car"/>
    <w:autoRedefine/>
    <w:uiPriority w:val="9"/>
    <w:qFormat/>
    <w:rsid w:val="00645F9A"/>
    <w:pPr>
      <w:spacing w:before="160"/>
      <w:ind w:left="0"/>
      <w:outlineLvl w:val="0"/>
    </w:pPr>
    <w:rPr>
      <w:b/>
      <w:bCs/>
      <w:caps/>
      <w:color w:val="C00000"/>
      <w:sz w:val="24"/>
      <w:szCs w:val="24"/>
    </w:rPr>
  </w:style>
  <w:style w:type="paragraph" w:styleId="Titre2">
    <w:name w:val="heading 2"/>
    <w:basedOn w:val="Paragraphedeliste"/>
    <w:next w:val="Normal"/>
    <w:link w:val="Titre2Car"/>
    <w:autoRedefine/>
    <w:uiPriority w:val="9"/>
    <w:unhideWhenUsed/>
    <w:qFormat/>
    <w:rsid w:val="007772AA"/>
    <w:pPr>
      <w:numPr>
        <w:numId w:val="3"/>
      </w:numPr>
      <w:spacing w:before="240"/>
      <w:contextualSpacing w:val="0"/>
      <w:outlineLvl w:val="1"/>
    </w:pPr>
    <w:rPr>
      <w:b/>
      <w:bCs/>
      <w:smallCaps/>
      <w:color w:val="253375" w:themeColor="accent6"/>
      <w:sz w:val="24"/>
      <w:szCs w:val="20"/>
    </w:rPr>
  </w:style>
  <w:style w:type="paragraph" w:styleId="Titre3">
    <w:name w:val="heading 3"/>
    <w:basedOn w:val="Paragraphedeliste"/>
    <w:next w:val="Normal"/>
    <w:link w:val="Titre3Car"/>
    <w:autoRedefine/>
    <w:uiPriority w:val="9"/>
    <w:unhideWhenUsed/>
    <w:qFormat/>
    <w:rsid w:val="003D18FA"/>
    <w:pPr>
      <w:numPr>
        <w:ilvl w:val="1"/>
        <w:numId w:val="3"/>
      </w:numPr>
      <w:spacing w:before="120"/>
      <w:outlineLvl w:val="2"/>
    </w:pPr>
    <w:rPr>
      <w:color w:val="1B2657" w:themeColor="accent6" w:themeShade="BF"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144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144F30"/>
  </w:style>
  <w:style w:type="paragraph" w:styleId="Pieddepage">
    <w:name w:val="footer"/>
    <w:basedOn w:val="Normal"/>
    <w:link w:val="PieddepageCar"/>
    <w:uiPriority w:val="99"/>
    <w:unhideWhenUsed/>
    <w:rsid w:val="00144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4F30"/>
  </w:style>
  <w:style w:type="paragraph" w:styleId="Paragraphedeliste">
    <w:name w:val="List Paragraph"/>
    <w:aliases w:val="References,Paragraphe de liste1,lp1,Paragraphe de liste3,Bullets,RM1,Liste de points,List Paragraph (numbered (a)),Table/Figure Heading,List Bullet Mary,Numbered Paragraph,normal,Numbered List Paragraph,ReferencesCxSpLast"/>
    <w:basedOn w:val="Normal"/>
    <w:link w:val="ParagraphedelisteCar"/>
    <w:uiPriority w:val="34"/>
    <w:qFormat/>
    <w:rsid w:val="00CC32F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D52304"/>
    <w:pPr>
      <w:spacing w:before="600"/>
      <w:jc w:val="center"/>
    </w:pPr>
    <w:rPr>
      <w:b/>
      <w:color w:val="253375" w:themeColor="accent6"/>
      <w:sz w:val="40"/>
      <w:szCs w:val="40"/>
    </w:rPr>
  </w:style>
  <w:style w:type="character" w:customStyle="1" w:styleId="TitreCar">
    <w:name w:val="Titre Car"/>
    <w:basedOn w:val="Policepardfaut"/>
    <w:link w:val="Titre"/>
    <w:uiPriority w:val="10"/>
    <w:rsid w:val="00D52304"/>
    <w:rPr>
      <w:rFonts w:ascii="Arial" w:hAnsi="Arial" w:cs="Arial"/>
      <w:b/>
      <w:color w:val="253375" w:themeColor="accent6"/>
      <w:sz w:val="40"/>
      <w:szCs w:val="40"/>
    </w:rPr>
  </w:style>
  <w:style w:type="character" w:customStyle="1" w:styleId="Titre1Car">
    <w:name w:val="Titre 1 Car"/>
    <w:basedOn w:val="Policepardfaut"/>
    <w:link w:val="Titre1"/>
    <w:uiPriority w:val="9"/>
    <w:rsid w:val="00645F9A"/>
    <w:rPr>
      <w:rFonts w:cs="Arial"/>
      <w:b/>
      <w:bCs/>
      <w:caps/>
      <w:color w:val="C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7772AA"/>
    <w:rPr>
      <w:rFonts w:cs="Arial"/>
      <w:b/>
      <w:bCs/>
      <w:smallCaps/>
      <w:color w:val="253375" w:themeColor="accent6"/>
      <w:sz w:val="24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3D18FA"/>
    <w:rPr>
      <w:rFonts w:cs="Arial"/>
      <w:color w:val="1B2657" w:themeColor="accent6" w:themeShade="BF"/>
      <w:szCs w:val="20"/>
    </w:rPr>
  </w:style>
  <w:style w:type="character" w:styleId="Numrodepage">
    <w:name w:val="page number"/>
    <w:basedOn w:val="Policepardfaut"/>
    <w:unhideWhenUsed/>
    <w:rsid w:val="005E791F"/>
  </w:style>
  <w:style w:type="table" w:styleId="Grilledutableau">
    <w:name w:val="Table Grid"/>
    <w:basedOn w:val="TableauNormal"/>
    <w:rsid w:val="000C5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rsid w:val="000C5E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0C5E27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5E2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semiHidden/>
    <w:rsid w:val="000C5E27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0C5E2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0C5E27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5E27"/>
    <w:pPr>
      <w:spacing w:after="0" w:line="240" w:lineRule="auto"/>
    </w:pPr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5E27"/>
    <w:rPr>
      <w:rFonts w:ascii="Segoe UI" w:hAnsi="Segoe UI" w:cs="Segoe UI"/>
      <w:sz w:val="18"/>
      <w:szCs w:val="18"/>
    </w:rPr>
  </w:style>
  <w:style w:type="table" w:styleId="TableauGrille1Clair-Accentuation6">
    <w:name w:val="Grid Table 1 Light Accent 6"/>
    <w:basedOn w:val="TableauNormal"/>
    <w:uiPriority w:val="46"/>
    <w:rsid w:val="000E7C46"/>
    <w:pPr>
      <w:spacing w:after="0" w:line="240" w:lineRule="auto"/>
    </w:pPr>
    <w:tblPr>
      <w:tblStyleRowBandSize w:val="1"/>
      <w:tblStyleColBandSize w:val="1"/>
      <w:tblBorders>
        <w:top w:val="single" w:sz="4" w:space="0" w:color="929FDC" w:themeColor="accent6" w:themeTint="66"/>
        <w:left w:val="single" w:sz="4" w:space="0" w:color="929FDC" w:themeColor="accent6" w:themeTint="66"/>
        <w:bottom w:val="single" w:sz="4" w:space="0" w:color="929FDC" w:themeColor="accent6" w:themeTint="66"/>
        <w:right w:val="single" w:sz="4" w:space="0" w:color="929FDC" w:themeColor="accent6" w:themeTint="66"/>
        <w:insideH w:val="single" w:sz="4" w:space="0" w:color="929FDC" w:themeColor="accent6" w:themeTint="66"/>
        <w:insideV w:val="single" w:sz="4" w:space="0" w:color="929F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C6F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C6F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">
    <w:name w:val="Grid Table 4"/>
    <w:basedOn w:val="TableauNormal"/>
    <w:uiPriority w:val="49"/>
    <w:rsid w:val="000C7FE6"/>
    <w:pPr>
      <w:spacing w:after="0" w:line="240" w:lineRule="auto"/>
    </w:pPr>
    <w:tblPr>
      <w:tblStyleRowBandSize w:val="1"/>
      <w:tblStyleColBandSize w:val="1"/>
      <w:tblBorders>
        <w:top w:val="single" w:sz="4" w:space="0" w:color="5C6FCB" w:themeColor="text1" w:themeTint="99"/>
        <w:left w:val="single" w:sz="4" w:space="0" w:color="5C6FCB" w:themeColor="text1" w:themeTint="99"/>
        <w:bottom w:val="single" w:sz="4" w:space="0" w:color="5C6FCB" w:themeColor="text1" w:themeTint="99"/>
        <w:right w:val="single" w:sz="4" w:space="0" w:color="5C6FCB" w:themeColor="text1" w:themeTint="99"/>
        <w:insideH w:val="single" w:sz="4" w:space="0" w:color="5C6FCB" w:themeColor="text1" w:themeTint="99"/>
        <w:insideV w:val="single" w:sz="4" w:space="0" w:color="5C6FCB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3375" w:themeColor="text1"/>
          <w:left w:val="single" w:sz="4" w:space="0" w:color="253375" w:themeColor="text1"/>
          <w:bottom w:val="single" w:sz="4" w:space="0" w:color="253375" w:themeColor="text1"/>
          <w:right w:val="single" w:sz="4" w:space="0" w:color="253375" w:themeColor="text1"/>
          <w:insideH w:val="nil"/>
          <w:insideV w:val="nil"/>
        </w:tcBorders>
        <w:shd w:val="clear" w:color="auto" w:fill="253375" w:themeFill="text1"/>
      </w:tcPr>
    </w:tblStylePr>
    <w:tblStylePr w:type="lastRow">
      <w:rPr>
        <w:b/>
        <w:bCs/>
      </w:rPr>
      <w:tblPr/>
      <w:tcPr>
        <w:tcBorders>
          <w:top w:val="double" w:sz="4" w:space="0" w:color="25337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FEE" w:themeFill="text1" w:themeFillTint="33"/>
      </w:tcPr>
    </w:tblStylePr>
    <w:tblStylePr w:type="band1Horz">
      <w:tblPr/>
      <w:tcPr>
        <w:shd w:val="clear" w:color="auto" w:fill="C8CFEE" w:themeFill="text1" w:themeFillTint="33"/>
      </w:tcPr>
    </w:tblStylePr>
  </w:style>
  <w:style w:type="table" w:styleId="TableauGrille4-Accentuation6">
    <w:name w:val="Grid Table 4 Accent 6"/>
    <w:basedOn w:val="TableauNormal"/>
    <w:uiPriority w:val="49"/>
    <w:rsid w:val="00541E6F"/>
    <w:pPr>
      <w:spacing w:after="0" w:line="240" w:lineRule="auto"/>
    </w:pPr>
    <w:tblPr>
      <w:tblStyleRowBandSize w:val="1"/>
      <w:tblStyleColBandSize w:val="1"/>
      <w:tblBorders>
        <w:top w:val="single" w:sz="4" w:space="0" w:color="5C6FCB" w:themeColor="accent6" w:themeTint="99"/>
        <w:left w:val="single" w:sz="4" w:space="0" w:color="5C6FCB" w:themeColor="accent6" w:themeTint="99"/>
        <w:bottom w:val="single" w:sz="4" w:space="0" w:color="5C6FCB" w:themeColor="accent6" w:themeTint="99"/>
        <w:right w:val="single" w:sz="4" w:space="0" w:color="5C6FCB" w:themeColor="accent6" w:themeTint="99"/>
        <w:insideH w:val="single" w:sz="4" w:space="0" w:color="5C6FCB" w:themeColor="accent6" w:themeTint="99"/>
        <w:insideV w:val="single" w:sz="4" w:space="0" w:color="5C6F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3375" w:themeColor="accent6"/>
          <w:left w:val="single" w:sz="4" w:space="0" w:color="253375" w:themeColor="accent6"/>
          <w:bottom w:val="single" w:sz="4" w:space="0" w:color="253375" w:themeColor="accent6"/>
          <w:right w:val="single" w:sz="4" w:space="0" w:color="253375" w:themeColor="accent6"/>
          <w:insideH w:val="nil"/>
          <w:insideV w:val="nil"/>
        </w:tcBorders>
        <w:shd w:val="clear" w:color="auto" w:fill="253375" w:themeFill="accent6"/>
      </w:tcPr>
    </w:tblStylePr>
    <w:tblStylePr w:type="lastRow">
      <w:rPr>
        <w:b/>
        <w:bCs/>
      </w:rPr>
      <w:tblPr/>
      <w:tcPr>
        <w:tcBorders>
          <w:top w:val="double" w:sz="4" w:space="0" w:color="25337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FEE" w:themeFill="accent6" w:themeFillTint="33"/>
      </w:tcPr>
    </w:tblStylePr>
    <w:tblStylePr w:type="band1Horz">
      <w:tblPr/>
      <w:tcPr>
        <w:shd w:val="clear" w:color="auto" w:fill="C8CFEE" w:themeFill="accent6" w:themeFillTint="33"/>
      </w:tcPr>
    </w:tblStylePr>
  </w:style>
  <w:style w:type="table" w:styleId="TableauGrille3">
    <w:name w:val="Grid Table 3"/>
    <w:basedOn w:val="TableauNormal"/>
    <w:uiPriority w:val="48"/>
    <w:rsid w:val="00541E6F"/>
    <w:pPr>
      <w:spacing w:after="0" w:line="240" w:lineRule="auto"/>
    </w:pPr>
    <w:tblPr>
      <w:tblStyleRowBandSize w:val="1"/>
      <w:tblStyleColBandSize w:val="1"/>
      <w:tblBorders>
        <w:top w:val="single" w:sz="4" w:space="0" w:color="5C6FCB" w:themeColor="text1" w:themeTint="99"/>
        <w:left w:val="single" w:sz="4" w:space="0" w:color="5C6FCB" w:themeColor="text1" w:themeTint="99"/>
        <w:bottom w:val="single" w:sz="4" w:space="0" w:color="5C6FCB" w:themeColor="text1" w:themeTint="99"/>
        <w:right w:val="single" w:sz="4" w:space="0" w:color="5C6FCB" w:themeColor="text1" w:themeTint="99"/>
        <w:insideH w:val="single" w:sz="4" w:space="0" w:color="5C6FCB" w:themeColor="text1" w:themeTint="99"/>
        <w:insideV w:val="single" w:sz="4" w:space="0" w:color="5C6FCB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8CFEE" w:themeFill="text1" w:themeFillTint="33"/>
      </w:tcPr>
    </w:tblStylePr>
    <w:tblStylePr w:type="band1Horz">
      <w:tblPr/>
      <w:tcPr>
        <w:shd w:val="clear" w:color="auto" w:fill="C8CFEE" w:themeFill="text1" w:themeFillTint="33"/>
      </w:tcPr>
    </w:tblStylePr>
    <w:tblStylePr w:type="neCell">
      <w:tblPr/>
      <w:tcPr>
        <w:tcBorders>
          <w:bottom w:val="single" w:sz="4" w:space="0" w:color="5C6FCB" w:themeColor="text1" w:themeTint="99"/>
        </w:tcBorders>
      </w:tcPr>
    </w:tblStylePr>
    <w:tblStylePr w:type="nwCell">
      <w:tblPr/>
      <w:tcPr>
        <w:tcBorders>
          <w:bottom w:val="single" w:sz="4" w:space="0" w:color="5C6FCB" w:themeColor="text1" w:themeTint="99"/>
        </w:tcBorders>
      </w:tcPr>
    </w:tblStylePr>
    <w:tblStylePr w:type="seCell">
      <w:tblPr/>
      <w:tcPr>
        <w:tcBorders>
          <w:top w:val="single" w:sz="4" w:space="0" w:color="5C6FCB" w:themeColor="text1" w:themeTint="99"/>
        </w:tcBorders>
      </w:tcPr>
    </w:tblStylePr>
    <w:tblStylePr w:type="swCell">
      <w:tblPr/>
      <w:tcPr>
        <w:tcBorders>
          <w:top w:val="single" w:sz="4" w:space="0" w:color="5C6FCB" w:themeColor="text1" w:themeTint="99"/>
        </w:tcBorders>
      </w:tcPr>
    </w:tblStylePr>
  </w:style>
  <w:style w:type="table" w:styleId="TableauGrille6Couleur">
    <w:name w:val="Grid Table 6 Colorful"/>
    <w:basedOn w:val="TableauNormal"/>
    <w:uiPriority w:val="51"/>
    <w:rsid w:val="00541E6F"/>
    <w:pPr>
      <w:spacing w:after="0" w:line="240" w:lineRule="auto"/>
    </w:pPr>
    <w:rPr>
      <w:color w:val="253375" w:themeColor="text1"/>
    </w:rPr>
    <w:tblPr>
      <w:tblStyleRowBandSize w:val="1"/>
      <w:tblStyleColBandSize w:val="1"/>
      <w:tblBorders>
        <w:top w:val="single" w:sz="4" w:space="0" w:color="5C6FCB" w:themeColor="text1" w:themeTint="99"/>
        <w:left w:val="single" w:sz="4" w:space="0" w:color="5C6FCB" w:themeColor="text1" w:themeTint="99"/>
        <w:bottom w:val="single" w:sz="4" w:space="0" w:color="5C6FCB" w:themeColor="text1" w:themeTint="99"/>
        <w:right w:val="single" w:sz="4" w:space="0" w:color="5C6FCB" w:themeColor="text1" w:themeTint="99"/>
        <w:insideH w:val="single" w:sz="4" w:space="0" w:color="5C6FCB" w:themeColor="text1" w:themeTint="99"/>
        <w:insideV w:val="single" w:sz="4" w:space="0" w:color="5C6FCB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5C6FC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C6FC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FEE" w:themeFill="text1" w:themeFillTint="33"/>
      </w:tcPr>
    </w:tblStylePr>
    <w:tblStylePr w:type="band1Horz">
      <w:tblPr/>
      <w:tcPr>
        <w:shd w:val="clear" w:color="auto" w:fill="C8CFEE" w:themeFill="text1" w:themeFillTint="33"/>
      </w:tcPr>
    </w:tblStyle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256C"/>
    <w:pPr>
      <w:spacing w:after="160"/>
    </w:pPr>
    <w:rPr>
      <w:rFonts w:asciiTheme="minorHAnsi" w:eastAsiaTheme="minorHAnsi" w:hAnsiTheme="minorHAnsi" w:cs="Arial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256C"/>
    <w:rPr>
      <w:rFonts w:ascii="Times New Roman" w:eastAsia="Times New Roman" w:hAnsi="Times New Roman" w:cs="Arial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3D55CE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29D9"/>
    <w:pPr>
      <w:numPr>
        <w:ilvl w:val="1"/>
      </w:numPr>
    </w:pPr>
    <w:rPr>
      <w:rFonts w:eastAsiaTheme="minorEastAsia" w:cstheme="minorBidi"/>
      <w:color w:val="4F64C7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1C29D9"/>
    <w:rPr>
      <w:rFonts w:eastAsiaTheme="minorEastAsia"/>
      <w:color w:val="4F64C7" w:themeColor="text1" w:themeTint="A5"/>
      <w:spacing w:val="15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C15A93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15A93"/>
    <w:rPr>
      <w:rFonts w:cs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15A9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838B9"/>
    <w:rPr>
      <w:color w:val="FF7F00" w:themeColor="hyperlink"/>
      <w:u w:val="single"/>
    </w:rPr>
  </w:style>
  <w:style w:type="table" w:styleId="TableauGrille1Clair">
    <w:name w:val="Grid Table 1 Light"/>
    <w:basedOn w:val="TableauNormal"/>
    <w:uiPriority w:val="46"/>
    <w:rsid w:val="000945E0"/>
    <w:pPr>
      <w:spacing w:after="0" w:line="240" w:lineRule="auto"/>
    </w:pPr>
    <w:tblPr>
      <w:tblStyleRowBandSize w:val="1"/>
      <w:tblStyleColBandSize w:val="1"/>
      <w:tblBorders>
        <w:top w:val="single" w:sz="4" w:space="0" w:color="929FDC" w:themeColor="text1" w:themeTint="66"/>
        <w:left w:val="single" w:sz="4" w:space="0" w:color="929FDC" w:themeColor="text1" w:themeTint="66"/>
        <w:bottom w:val="single" w:sz="4" w:space="0" w:color="929FDC" w:themeColor="text1" w:themeTint="66"/>
        <w:right w:val="single" w:sz="4" w:space="0" w:color="929FDC" w:themeColor="text1" w:themeTint="66"/>
        <w:insideH w:val="single" w:sz="4" w:space="0" w:color="929FDC" w:themeColor="text1" w:themeTint="66"/>
        <w:insideV w:val="single" w:sz="4" w:space="0" w:color="929FDC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C6FC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C6FC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5Fonc">
    <w:name w:val="Grid Table 5 Dark"/>
    <w:basedOn w:val="TableauNormal"/>
    <w:uiPriority w:val="50"/>
    <w:rsid w:val="000945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8CFEE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3375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3375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337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3375" w:themeFill="text1"/>
      </w:tcPr>
    </w:tblStylePr>
    <w:tblStylePr w:type="band1Vert">
      <w:tblPr/>
      <w:tcPr>
        <w:shd w:val="clear" w:color="auto" w:fill="929FDC" w:themeFill="text1" w:themeFillTint="66"/>
      </w:tcPr>
    </w:tblStylePr>
    <w:tblStylePr w:type="band1Horz">
      <w:tblPr/>
      <w:tcPr>
        <w:shd w:val="clear" w:color="auto" w:fill="929FDC" w:themeFill="text1" w:themeFillTint="66"/>
      </w:tcPr>
    </w:tblStyle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15268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15268"/>
    <w:rPr>
      <w:rFonts w:ascii="Consolas" w:hAnsi="Consolas" w:cs="Arial"/>
      <w:sz w:val="20"/>
      <w:szCs w:val="20"/>
    </w:rPr>
  </w:style>
  <w:style w:type="paragraph" w:styleId="Rvision">
    <w:name w:val="Revision"/>
    <w:hidden/>
    <w:uiPriority w:val="99"/>
    <w:semiHidden/>
    <w:rsid w:val="001A34E2"/>
    <w:pPr>
      <w:spacing w:after="0" w:line="240" w:lineRule="auto"/>
    </w:pPr>
    <w:rPr>
      <w:rFonts w:cs="Arial"/>
      <w:sz w:val="20"/>
      <w:szCs w:val="18"/>
    </w:rPr>
  </w:style>
  <w:style w:type="character" w:customStyle="1" w:styleId="ParagraphedelisteCar">
    <w:name w:val="Paragraphe de liste Car"/>
    <w:aliases w:val="References Car,Paragraphe de liste1 Car,lp1 Car,Paragraphe de liste3 Car,Bullets Car,RM1 Car,Liste de points Car,List Paragraph (numbered (a)) Car,Table/Figure Heading Car,List Bullet Mary Car,Numbered Paragraph Car,normal Car"/>
    <w:link w:val="Paragraphedeliste"/>
    <w:uiPriority w:val="34"/>
    <w:qFormat/>
    <w:locked/>
    <w:rsid w:val="00B1242A"/>
    <w:rPr>
      <w:rFonts w:cs="Arial"/>
      <w:sz w:val="20"/>
      <w:szCs w:val="18"/>
    </w:rPr>
  </w:style>
  <w:style w:type="character" w:customStyle="1" w:styleId="hgkelc">
    <w:name w:val="hgkelc"/>
    <w:basedOn w:val="Policepardfaut"/>
    <w:rsid w:val="00F309B2"/>
  </w:style>
  <w:style w:type="table" w:styleId="TableauGrille2">
    <w:name w:val="Grid Table 2"/>
    <w:basedOn w:val="TableauNormal"/>
    <w:uiPriority w:val="47"/>
    <w:rsid w:val="00FF752E"/>
    <w:pPr>
      <w:spacing w:after="0" w:line="240" w:lineRule="auto"/>
    </w:pPr>
    <w:tblPr>
      <w:tblStyleRowBandSize w:val="1"/>
      <w:tblStyleColBandSize w:val="1"/>
      <w:tblBorders>
        <w:top w:val="single" w:sz="2" w:space="0" w:color="5C6FCB" w:themeColor="text1" w:themeTint="99"/>
        <w:bottom w:val="single" w:sz="2" w:space="0" w:color="5C6FCB" w:themeColor="text1" w:themeTint="99"/>
        <w:insideH w:val="single" w:sz="2" w:space="0" w:color="5C6FCB" w:themeColor="text1" w:themeTint="99"/>
        <w:insideV w:val="single" w:sz="2" w:space="0" w:color="5C6FCB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C6FCB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C6FCB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FEE" w:themeFill="text1" w:themeFillTint="33"/>
      </w:tcPr>
    </w:tblStylePr>
    <w:tblStylePr w:type="band1Horz">
      <w:tblPr/>
      <w:tcPr>
        <w:shd w:val="clear" w:color="auto" w:fill="C8CFEE" w:themeFill="text1" w:themeFillTint="33"/>
      </w:tcPr>
    </w:tblStylePr>
  </w:style>
  <w:style w:type="paragraph" w:styleId="Corpsdetexte">
    <w:name w:val="Body Text"/>
    <w:basedOn w:val="Normal"/>
    <w:link w:val="CorpsdetexteCar"/>
    <w:uiPriority w:val="99"/>
    <w:semiHidden/>
    <w:unhideWhenUsed/>
    <w:rsid w:val="00756C2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56C2D"/>
    <w:rPr>
      <w:rFonts w:cs="Ari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orah.malka\AppData\Local\Microsoft\Windows\INetCache\Content.Outlook\6MJHRV4C\2023-07-28-template%20Ordre%20du%20jour.dotx" TargetMode="External"/></Relationships>
</file>

<file path=word/theme/theme1.xml><?xml version="1.0" encoding="utf-8"?>
<a:theme xmlns:a="http://schemas.openxmlformats.org/drawingml/2006/main" name="Thème Office">
  <a:themeElements>
    <a:clrScheme name="Charte Initiative">
      <a:dk1>
        <a:srgbClr val="253375"/>
      </a:dk1>
      <a:lt1>
        <a:srgbClr val="FFFFFF"/>
      </a:lt1>
      <a:dk2>
        <a:srgbClr val="FF7F00"/>
      </a:dk2>
      <a:lt2>
        <a:srgbClr val="FFFFFF"/>
      </a:lt2>
      <a:accent1>
        <a:srgbClr val="FFB300"/>
      </a:accent1>
      <a:accent2>
        <a:srgbClr val="87CD28"/>
      </a:accent2>
      <a:accent3>
        <a:srgbClr val="FF005C"/>
      </a:accent3>
      <a:accent4>
        <a:srgbClr val="14B9E1"/>
      </a:accent4>
      <a:accent5>
        <a:srgbClr val="FF7F00"/>
      </a:accent5>
      <a:accent6>
        <a:srgbClr val="253375"/>
      </a:accent6>
      <a:hlink>
        <a:srgbClr val="FF7F00"/>
      </a:hlink>
      <a:folHlink>
        <a:srgbClr val="21327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D04B91-EDC0-4BA7-89C2-81F8FC53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2023-07-28-template Ordre du jour.dotx</Template>
  <TotalTime>1</TotalTime>
  <Pages>5</Pages>
  <Words>633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MALKA</dc:creator>
  <cp:keywords/>
  <dc:description/>
  <cp:lastModifiedBy>GAUSSET Benjamin</cp:lastModifiedBy>
  <cp:revision>2</cp:revision>
  <cp:lastPrinted>2024-01-19T16:47:00Z</cp:lastPrinted>
  <dcterms:created xsi:type="dcterms:W3CDTF">2024-11-29T06:58:00Z</dcterms:created>
  <dcterms:modified xsi:type="dcterms:W3CDTF">2024-11-29T06:58:00Z</dcterms:modified>
</cp:coreProperties>
</file>